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0AFB" w14:textId="7A9755CE" w:rsidR="008C2DD7" w:rsidRPr="00DB2046" w:rsidRDefault="008C2DD7" w:rsidP="005743B1">
      <w:pPr>
        <w:pStyle w:val="Otsikko3"/>
        <w:spacing w:before="0" w:line="240" w:lineRule="auto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DB2046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Hakemus </w:t>
      </w:r>
      <w:proofErr w:type="gramStart"/>
      <w:r w:rsidRPr="00DB2046">
        <w:rPr>
          <w:rFonts w:ascii="Arial" w:hAnsi="Arial" w:cs="Arial"/>
          <w:b w:val="0"/>
          <w:bCs w:val="0"/>
          <w:color w:val="auto"/>
          <w:sz w:val="18"/>
          <w:szCs w:val="18"/>
        </w:rPr>
        <w:t>palautetaan:</w:t>
      </w:r>
      <w:r w:rsidR="00CA120F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   </w:t>
      </w:r>
      <w:proofErr w:type="gramEnd"/>
      <w:r w:rsidR="00CA120F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                           </w:t>
      </w:r>
      <w:r w:rsidR="00CA120F" w:rsidRPr="003411D9">
        <w:rPr>
          <w:rFonts w:ascii="Arial" w:hAnsi="Arial" w:cs="Arial"/>
          <w:b w:val="0"/>
          <w:bCs w:val="0"/>
          <w:color w:val="auto"/>
          <w:sz w:val="20"/>
          <w:szCs w:val="20"/>
        </w:rPr>
        <w:t>Haettava moduuli</w:t>
      </w:r>
      <w:r w:rsid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(rasti ruutuun)</w:t>
      </w:r>
      <w:r w:rsidR="00F94BB1" w:rsidRP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:   </w:t>
      </w:r>
      <w:sdt>
        <w:sdtPr>
          <w:rPr>
            <w:rFonts w:ascii="Arial" w:hAnsi="Arial" w:cs="Arial"/>
            <w:b w:val="0"/>
            <w:bCs w:val="0"/>
            <w:color w:val="auto"/>
            <w:sz w:val="20"/>
            <w:szCs w:val="20"/>
          </w:rPr>
          <w:id w:val="-211142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1D9">
            <w:rPr>
              <w:rFonts w:ascii="MS Gothic" w:eastAsia="MS Gothic" w:hAnsi="MS Gothic" w:cs="Arial" w:hint="eastAsia"/>
              <w:b w:val="0"/>
              <w:bCs w:val="0"/>
              <w:color w:val="auto"/>
              <w:sz w:val="20"/>
              <w:szCs w:val="20"/>
            </w:rPr>
            <w:t>☐</w:t>
          </w:r>
        </w:sdtContent>
      </w:sdt>
      <w:r w:rsidR="003411D9" w:rsidRP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          </w:t>
      </w:r>
      <w:sdt>
        <w:sdtPr>
          <w:rPr>
            <w:rFonts w:ascii="Arial" w:hAnsi="Arial" w:cs="Arial"/>
            <w:b w:val="0"/>
            <w:bCs w:val="0"/>
            <w:color w:val="auto"/>
            <w:sz w:val="20"/>
            <w:szCs w:val="20"/>
          </w:rPr>
          <w:id w:val="20182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1D9" w:rsidRPr="003411D9">
            <w:rPr>
              <w:rFonts w:ascii="Segoe UI Symbol" w:hAnsi="Segoe UI Symbol" w:cs="Segoe UI Symbol"/>
              <w:b w:val="0"/>
              <w:bCs w:val="0"/>
              <w:color w:val="auto"/>
              <w:sz w:val="20"/>
              <w:szCs w:val="20"/>
            </w:rPr>
            <w:t>☐</w:t>
          </w:r>
        </w:sdtContent>
      </w:sdt>
      <w:r w:rsidR="003411D9" w:rsidRP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D1           </w:t>
      </w:r>
      <w:sdt>
        <w:sdtPr>
          <w:rPr>
            <w:rFonts w:ascii="Arial" w:hAnsi="Arial" w:cs="Arial"/>
            <w:b w:val="0"/>
            <w:bCs w:val="0"/>
            <w:color w:val="auto"/>
            <w:sz w:val="20"/>
            <w:szCs w:val="20"/>
          </w:rPr>
          <w:id w:val="-168288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1D9" w:rsidRPr="003411D9">
            <w:rPr>
              <w:rFonts w:ascii="Segoe UI Symbol" w:hAnsi="Segoe UI Symbol" w:cs="Segoe UI Symbol"/>
              <w:b w:val="0"/>
              <w:bCs w:val="0"/>
              <w:color w:val="auto"/>
              <w:sz w:val="20"/>
              <w:szCs w:val="20"/>
            </w:rPr>
            <w:t>☐</w:t>
          </w:r>
        </w:sdtContent>
      </w:sdt>
      <w:r w:rsidR="003411D9" w:rsidRP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3411D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E </w:t>
      </w:r>
    </w:p>
    <w:p w14:paraId="789821BA" w14:textId="4D3500E8" w:rsidR="00D101FD" w:rsidRDefault="00000000" w:rsidP="005743B1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hyperlink r:id="rId8" w:history="1">
        <w:r w:rsidR="00D101FD" w:rsidRPr="00D101FD">
          <w:rPr>
            <w:rStyle w:val="Hyperlinkki"/>
            <w:rFonts w:ascii="Arial" w:hAnsi="Arial" w:cs="Arial"/>
            <w:sz w:val="18"/>
            <w:szCs w:val="18"/>
          </w:rPr>
          <w:t>tatu.vesteri@kiwa.com</w:t>
        </w:r>
      </w:hyperlink>
    </w:p>
    <w:p w14:paraId="348E92ED" w14:textId="073109AF" w:rsidR="00AF76AF" w:rsidRPr="003411D9" w:rsidRDefault="003411D9" w:rsidP="00C94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28231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1D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11D9">
        <w:rPr>
          <w:rFonts w:ascii="Arial" w:hAnsi="Arial" w:cs="Arial"/>
          <w:sz w:val="20"/>
          <w:szCs w:val="20"/>
        </w:rPr>
        <w:t xml:space="preserve"> E1        </w:t>
      </w:r>
      <w:sdt>
        <w:sdtPr>
          <w:rPr>
            <w:rFonts w:ascii="Arial" w:hAnsi="Arial" w:cs="Arial"/>
            <w:sz w:val="20"/>
            <w:szCs w:val="20"/>
          </w:rPr>
          <w:id w:val="104509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411D9">
        <w:rPr>
          <w:rFonts w:ascii="Arial" w:hAnsi="Arial" w:cs="Arial"/>
          <w:sz w:val="20"/>
          <w:szCs w:val="20"/>
        </w:rPr>
        <w:t xml:space="preserve"> H             </w:t>
      </w:r>
      <w:sdt>
        <w:sdtPr>
          <w:rPr>
            <w:rFonts w:ascii="Arial" w:hAnsi="Arial" w:cs="Arial"/>
            <w:sz w:val="20"/>
            <w:szCs w:val="20"/>
          </w:rPr>
          <w:id w:val="82609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1D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11D9">
        <w:rPr>
          <w:rFonts w:ascii="Arial" w:hAnsi="Arial" w:cs="Arial"/>
          <w:sz w:val="20"/>
          <w:szCs w:val="20"/>
        </w:rPr>
        <w:t xml:space="preserve"> H1               </w:t>
      </w:r>
    </w:p>
    <w:p w14:paraId="5CA7701A" w14:textId="77777777" w:rsidR="008C2DD7" w:rsidRPr="00DB2046" w:rsidRDefault="008F5667" w:rsidP="00AF76AF">
      <w:pPr>
        <w:rPr>
          <w:rFonts w:ascii="Arial" w:hAnsi="Arial" w:cs="Arial"/>
          <w:sz w:val="16"/>
          <w:szCs w:val="16"/>
        </w:rPr>
      </w:pPr>
      <w:r w:rsidRPr="00DB2046">
        <w:rPr>
          <w:rFonts w:ascii="Arial" w:hAnsi="Arial" w:cs="Arial"/>
          <w:sz w:val="16"/>
          <w:szCs w:val="16"/>
        </w:rPr>
        <w:t>Tiedot hakijasta/organisaatiosta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9"/>
        <w:gridCol w:w="4962"/>
      </w:tblGrid>
      <w:tr w:rsidR="008C2DD7" w:rsidRPr="00DB2046" w14:paraId="684D6CDB" w14:textId="77777777" w:rsidTr="00AF76AF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485C4" w14:textId="08A36F49" w:rsidR="008C2DD7" w:rsidRPr="00DB2046" w:rsidRDefault="004A4749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 xml:space="preserve">Valmistajan </w:t>
            </w:r>
            <w:r w:rsidR="008C2DD7" w:rsidRPr="00DB2046"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5D0C6E64" w14:textId="77777777" w:rsidR="008C2DD7" w:rsidRPr="00DB2046" w:rsidRDefault="008C2DD7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3E964" w14:textId="77777777" w:rsidR="008C2DD7" w:rsidRPr="00DB2046" w:rsidRDefault="00734FFC" w:rsidP="00734FFC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 xml:space="preserve">Valmistajan </w:t>
            </w:r>
            <w:r w:rsidR="008C2DD7" w:rsidRPr="00DB2046">
              <w:rPr>
                <w:rFonts w:ascii="Arial" w:hAnsi="Arial" w:cs="Arial"/>
                <w:sz w:val="18"/>
                <w:szCs w:val="18"/>
              </w:rPr>
              <w:t>osoite ja laskutusosoite (jos eri)</w:t>
            </w:r>
          </w:p>
        </w:tc>
      </w:tr>
      <w:tr w:rsidR="008C2DD7" w:rsidRPr="00DB2046" w14:paraId="7A6B64DC" w14:textId="77777777" w:rsidTr="00974CDF">
        <w:trPr>
          <w:cantSplit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EAFE" w14:textId="77777777" w:rsidR="008C2DD7" w:rsidRPr="00DB2046" w:rsidRDefault="008C2DD7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4FF84" w14:textId="77777777" w:rsidR="008C2DD7" w:rsidRPr="00DB2046" w:rsidRDefault="008C2DD7" w:rsidP="008A69DA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D7" w:rsidRPr="00DB2046" w14:paraId="42F10217" w14:textId="77777777" w:rsidTr="00974CDF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A12" w14:textId="221090A6" w:rsidR="008C2DD7" w:rsidRPr="00DB2046" w:rsidRDefault="00974CDF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>Yrityksen liikevaihto/milj.€</w:t>
            </w:r>
            <w:r w:rsidR="00614DAB">
              <w:rPr>
                <w:rFonts w:ascii="Arial" w:hAnsi="Arial" w:cs="Arial"/>
                <w:sz w:val="18"/>
                <w:szCs w:val="18"/>
              </w:rPr>
              <w:t>/vuosi</w:t>
            </w:r>
            <w:r w:rsidR="00D101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89D" w14:textId="77777777" w:rsidR="008C2DD7" w:rsidRPr="00DB2046" w:rsidRDefault="008C2DD7" w:rsidP="008A69DA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D7" w:rsidRPr="00DB2046" w14:paraId="1D9BA0EB" w14:textId="77777777" w:rsidTr="00AF76AF">
        <w:tblPrEx>
          <w:tblCellMar>
            <w:left w:w="70" w:type="dxa"/>
            <w:right w:w="70" w:type="dxa"/>
          </w:tblCellMar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4F761" w14:textId="77777777" w:rsidR="008C2DD7" w:rsidRDefault="008C2DD7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>Valmistuspaik</w:t>
            </w:r>
            <w:r w:rsidR="00B72433">
              <w:rPr>
                <w:rFonts w:ascii="Arial" w:hAnsi="Arial" w:cs="Arial"/>
                <w:sz w:val="18"/>
                <w:szCs w:val="18"/>
              </w:rPr>
              <w:t>at jos muitakin kuin edellä</w:t>
            </w:r>
            <w:r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EA0B24" w14:textId="3C057CA0" w:rsidR="00B72433" w:rsidRPr="00DB2046" w:rsidRDefault="00B72433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A354D" w14:textId="5F1646FA" w:rsidR="008C2DD7" w:rsidRPr="00DB2046" w:rsidRDefault="00B72433" w:rsidP="00734FFC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Y-tunnus</w:t>
            </w:r>
          </w:p>
        </w:tc>
      </w:tr>
      <w:tr w:rsidR="008C2DD7" w:rsidRPr="00DB2046" w14:paraId="6EE9A931" w14:textId="77777777" w:rsidTr="00AF76AF">
        <w:tblPrEx>
          <w:tblCellMar>
            <w:left w:w="70" w:type="dxa"/>
            <w:right w:w="70" w:type="dxa"/>
          </w:tblCellMar>
        </w:tblPrEx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917F5" w14:textId="77777777" w:rsidR="008C2DD7" w:rsidRPr="00DB2046" w:rsidRDefault="008C2DD7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01E0" w14:textId="77777777" w:rsidR="008C2DD7" w:rsidRPr="00DB2046" w:rsidRDefault="008C2DD7" w:rsidP="008A69DA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847" w:rsidRPr="00DB2046" w14:paraId="691468BA" w14:textId="77777777" w:rsidTr="00C36C0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CAD32" w14:textId="77777777" w:rsidR="00AC4847" w:rsidRPr="00DB2046" w:rsidRDefault="00AC4847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>Yhteyshenkilö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C53" w14:textId="77777777" w:rsidR="00AC4847" w:rsidRPr="00DB2046" w:rsidRDefault="00AC4847" w:rsidP="008A69DA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>Puhelin</w:t>
            </w:r>
            <w:r w:rsidR="00AF2D7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C2DD7" w:rsidRPr="00DB2046" w14:paraId="405885AC" w14:textId="77777777" w:rsidTr="00AF76AF">
        <w:trPr>
          <w:cantSplit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299D6" w14:textId="77777777" w:rsidR="008C2DD7" w:rsidRPr="00DB2046" w:rsidRDefault="008C2DD7" w:rsidP="00DB2046">
            <w:pPr>
              <w:spacing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480A8" w14:textId="77777777" w:rsidR="008C2DD7" w:rsidRPr="00DB2046" w:rsidRDefault="008C2DD7" w:rsidP="005743B1">
            <w:pPr>
              <w:tabs>
                <w:tab w:val="left" w:pos="2056"/>
                <w:tab w:val="left" w:pos="3190"/>
              </w:tabs>
              <w:spacing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DB2046">
              <w:rPr>
                <w:rFonts w:ascii="Arial" w:hAnsi="Arial" w:cs="Arial"/>
                <w:sz w:val="18"/>
                <w:szCs w:val="18"/>
              </w:rPr>
              <w:t>Sähköposti</w:t>
            </w:r>
            <w:r w:rsidR="00AF2D7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91C23" w:rsidRPr="00DB2046" w14:paraId="4DE376B6" w14:textId="77777777" w:rsidTr="00AF76AF">
        <w:trPr>
          <w:cantSplit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CC1" w14:textId="0773C100" w:rsidR="00291C23" w:rsidRPr="009C578D" w:rsidRDefault="00A11676" w:rsidP="00DB2046">
            <w:pPr>
              <w:spacing w:before="20" w:after="20" w:line="240" w:lineRule="auto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9C578D">
              <w:rPr>
                <w:rFonts w:ascii="Arial" w:hAnsi="Arial" w:cs="Arial"/>
                <w:sz w:val="20"/>
                <w:szCs w:val="20"/>
              </w:rPr>
              <w:t xml:space="preserve">Kaikki laatumoduulit. </w:t>
            </w:r>
            <w:r w:rsidR="00734FFC" w:rsidRPr="009C578D">
              <w:rPr>
                <w:rFonts w:ascii="Arial" w:hAnsi="Arial" w:cs="Arial"/>
                <w:sz w:val="20"/>
                <w:szCs w:val="20"/>
              </w:rPr>
              <w:t>Liitteenä yrityksen laatu</w:t>
            </w:r>
            <w:r w:rsidR="008666E9" w:rsidRPr="009C578D">
              <w:rPr>
                <w:rFonts w:ascii="Arial" w:hAnsi="Arial" w:cs="Arial"/>
                <w:sz w:val="20"/>
                <w:szCs w:val="20"/>
              </w:rPr>
              <w:t>järjestelmän</w:t>
            </w:r>
            <w:r w:rsidR="00734FFC" w:rsidRPr="009C578D">
              <w:rPr>
                <w:rFonts w:ascii="Arial" w:hAnsi="Arial" w:cs="Arial"/>
                <w:sz w:val="20"/>
                <w:szCs w:val="20"/>
              </w:rPr>
              <w:t xml:space="preserve"> ohjeet</w:t>
            </w:r>
            <w:r w:rsidRPr="009C578D">
              <w:rPr>
                <w:rFonts w:ascii="Arial" w:hAnsi="Arial" w:cs="Arial"/>
                <w:sz w:val="20"/>
                <w:szCs w:val="20"/>
              </w:rPr>
              <w:t>,</w:t>
            </w:r>
            <w:r w:rsidR="00734FFC" w:rsidRPr="009C578D">
              <w:rPr>
                <w:rFonts w:ascii="Arial" w:hAnsi="Arial" w:cs="Arial"/>
                <w:sz w:val="20"/>
                <w:szCs w:val="20"/>
              </w:rPr>
              <w:t xml:space="preserve"> jois</w:t>
            </w:r>
            <w:r w:rsidR="005743B1" w:rsidRPr="009C578D">
              <w:rPr>
                <w:rFonts w:ascii="Arial" w:hAnsi="Arial" w:cs="Arial"/>
                <w:sz w:val="20"/>
                <w:szCs w:val="20"/>
              </w:rPr>
              <w:t>ta tulee selvitä</w:t>
            </w:r>
            <w:r w:rsidR="00A87889" w:rsidRPr="009C578D">
              <w:rPr>
                <w:rFonts w:ascii="Arial" w:hAnsi="Arial" w:cs="Arial"/>
                <w:sz w:val="20"/>
                <w:szCs w:val="20"/>
              </w:rPr>
              <w:t xml:space="preserve"> (rastita lähetetyt dokumentit)</w:t>
            </w:r>
            <w:r w:rsidR="00291C23" w:rsidRPr="009C57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34FFC" w:rsidRPr="00DB2046" w14:paraId="20A94D13" w14:textId="77777777" w:rsidTr="00A1751B">
        <w:trPr>
          <w:cantSplit/>
          <w:trHeight w:val="119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E12B7" w14:textId="77777777" w:rsidR="00734FFC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280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743B1" w:rsidRPr="00DB2046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734FFC" w:rsidRPr="00DB2046">
              <w:rPr>
                <w:rFonts w:ascii="Arial" w:hAnsi="Arial" w:cs="Arial"/>
                <w:color w:val="000000"/>
                <w:sz w:val="18"/>
                <w:szCs w:val="18"/>
              </w:rPr>
              <w:t>aatutavoitteet ja organisaation rakenne, johdon vastuualueet ja toimivalta suunnittelun ja tuotteiden laadun osalta</w:t>
            </w:r>
          </w:p>
          <w:p w14:paraId="3D87E8C8" w14:textId="77777777" w:rsidR="00774416" w:rsidRPr="00DB2046" w:rsidRDefault="00000000" w:rsidP="0077441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21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 Valmistusta, laadunvalvontaa ja laadunvarmistusta koskevat menetelmät, prosessit ja muut käytettävät järjestelmälliset toimet</w:t>
            </w:r>
          </w:p>
          <w:p w14:paraId="11EE7649" w14:textId="77777777" w:rsidR="00774416" w:rsidRDefault="00000000" w:rsidP="0077441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84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sz w:val="18"/>
                <w:szCs w:val="18"/>
              </w:rPr>
              <w:t xml:space="preserve"> Tuotannossa käytettävien </w:t>
            </w:r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>pysyvien liitosten tekemistä koskevien menetelmien hyväksymistodistukset</w:t>
            </w:r>
          </w:p>
          <w:p w14:paraId="0FEED5B9" w14:textId="77777777" w:rsidR="00774416" w:rsidRPr="00DB2046" w:rsidRDefault="00000000" w:rsidP="0077441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4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>ysyviä liitoksia suorittavien henkilöiden pätevyyteen tai hyväksymiseen liittyvät selvitykset</w:t>
            </w:r>
          </w:p>
          <w:p w14:paraId="1710B9F8" w14:textId="1CAD3174" w:rsidR="00774416" w:rsidRPr="00DB2046" w:rsidRDefault="00000000" w:rsidP="0077441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69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sz w:val="18"/>
                <w:szCs w:val="18"/>
              </w:rPr>
              <w:t xml:space="preserve"> Py</w:t>
            </w:r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>syvien liitosten ainetta rikkomattomia testauksia suorittavien henkilöiden pätevyyteen tai hyväksymiseen liittyvät selvitykset</w:t>
            </w:r>
            <w:r w:rsidR="00774416" w:rsidRPr="00DB204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4A97A9" w14:textId="77777777" w:rsidR="00774416" w:rsidRPr="00DB2046" w:rsidRDefault="00000000" w:rsidP="0077441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24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>nnen valmistusta, valmistuksen aikana ja sen jälkeen tehtävät tarkastukset ja testit sekä niiden suoritustiheys</w:t>
            </w:r>
          </w:p>
          <w:p w14:paraId="37ABB805" w14:textId="77777777" w:rsidR="00774416" w:rsidRPr="00DB2046" w:rsidRDefault="00000000" w:rsidP="0077441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13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>aatupöytäkirjat, kuten tarkastusselosteet ja testaus- ja kalibrointitiedot ja asianomaisen henkilöstön pätevyyteen tai hyväksymiseen liittyvät selvitykset</w:t>
            </w:r>
          </w:p>
          <w:p w14:paraId="727467D3" w14:textId="0095DB27" w:rsidR="00774416" w:rsidRPr="0077441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6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4416" w:rsidRPr="00DB2046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="00774416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einot, joilla valvotaan painelaitteilta ja suunnittelulta vaaditun laadun toteutumista sekä laatujärjestelmän toiminnan tehokkuutta. </w:t>
            </w:r>
          </w:p>
          <w:bookmarkStart w:id="0" w:name="_Hlk177988113"/>
          <w:p w14:paraId="368A66F4" w14:textId="77777777" w:rsidR="00A12CD4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627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3B1" w:rsidRPr="00DB2046">
              <w:rPr>
                <w:rFonts w:ascii="Arial" w:hAnsi="Arial" w:cs="Arial"/>
                <w:sz w:val="18"/>
                <w:szCs w:val="18"/>
              </w:rPr>
              <w:t>J</w:t>
            </w:r>
            <w:r w:rsidR="00A12CD4" w:rsidRPr="00DB2046">
              <w:rPr>
                <w:rFonts w:ascii="Arial" w:hAnsi="Arial" w:cs="Arial"/>
                <w:sz w:val="18"/>
                <w:szCs w:val="18"/>
              </w:rPr>
              <w:t xml:space="preserve">os </w:t>
            </w:r>
            <w:bookmarkEnd w:id="0"/>
            <w:r w:rsidR="00A12CD4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asiaa koskevia yhdenmukaistettuja standardeja ei noudateta kaikilta osin, </w:t>
            </w:r>
            <w:r w:rsidR="005743B1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selvitys </w:t>
            </w:r>
            <w:proofErr w:type="gramStart"/>
            <w:r w:rsidR="005743B1" w:rsidRPr="00DB2046">
              <w:rPr>
                <w:rFonts w:ascii="Arial" w:hAnsi="Arial" w:cs="Arial"/>
                <w:color w:val="000000"/>
                <w:sz w:val="18"/>
                <w:szCs w:val="18"/>
              </w:rPr>
              <w:t>keinoista</w:t>
            </w:r>
            <w:proofErr w:type="gramEnd"/>
            <w:r w:rsidR="00A12CD4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 joilla varmistetaan, että painelaitteisiin sovellettavat direktiivin olennaiset vaatimukset täyttyvät</w:t>
            </w:r>
          </w:p>
          <w:p w14:paraId="769C618C" w14:textId="77777777" w:rsidR="00EA6FE4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4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3B1" w:rsidRPr="00DB2046">
              <w:rPr>
                <w:rFonts w:ascii="Arial" w:hAnsi="Arial" w:cs="Arial"/>
                <w:sz w:val="18"/>
                <w:szCs w:val="18"/>
              </w:rPr>
              <w:t>S</w:t>
            </w:r>
            <w:r w:rsidR="00EA6FE4" w:rsidRPr="00DB2046">
              <w:rPr>
                <w:rFonts w:ascii="Arial" w:hAnsi="Arial" w:cs="Arial"/>
                <w:color w:val="000000"/>
                <w:sz w:val="18"/>
                <w:szCs w:val="18"/>
              </w:rPr>
              <w:t>uunnittelun valvonta- ja tarkastustekniikat, prosessit ja järjestelmälliset toimenpiteet, joita käytetään kyseiseen tuoteryhmään kuuluvien painelaitteiden suunnittelussa,</w:t>
            </w:r>
          </w:p>
          <w:p w14:paraId="42145262" w14:textId="5FFFC29D" w:rsidR="00774416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0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6FE4" w:rsidRPr="00DB2046">
              <w:rPr>
                <w:rFonts w:ascii="Arial" w:hAnsi="Arial" w:cs="Arial"/>
                <w:sz w:val="18"/>
                <w:szCs w:val="18"/>
              </w:rPr>
              <w:t>Käytettävät materiaalit, mahdolliset materiaalien erityisarvioinnit</w:t>
            </w:r>
          </w:p>
        </w:tc>
      </w:tr>
      <w:tr w:rsidR="003D49C3" w:rsidRPr="00DB2046" w14:paraId="4D42CB1F" w14:textId="77777777" w:rsidTr="006B666B">
        <w:trPr>
          <w:cantSplit/>
          <w:trHeight w:val="290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9C1D" w14:textId="6D9BB060" w:rsidR="003D49C3" w:rsidRPr="003D49C3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7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49C3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49C3">
              <w:rPr>
                <w:rFonts w:ascii="Arial" w:hAnsi="Arial" w:cs="Arial"/>
                <w:sz w:val="18"/>
                <w:szCs w:val="18"/>
              </w:rPr>
              <w:t>Moduulit E ja D. H</w:t>
            </w:r>
            <w:r w:rsidR="003D49C3" w:rsidRPr="003D49C3">
              <w:rPr>
                <w:rFonts w:ascii="Arial" w:hAnsi="Arial" w:cs="Arial"/>
                <w:sz w:val="18"/>
                <w:szCs w:val="18"/>
              </w:rPr>
              <w:t>yväksyttyä tyyppiä koskevat tekniset asiakirjat sekä jäljennös EU-tyyppitarkastustodistuksesta.</w:t>
            </w:r>
          </w:p>
        </w:tc>
      </w:tr>
      <w:tr w:rsidR="006B666B" w:rsidRPr="00DB2046" w14:paraId="564F54E4" w14:textId="77777777" w:rsidTr="006B666B">
        <w:trPr>
          <w:cantSplit/>
          <w:trHeight w:val="290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92B8" w14:textId="6441C1A8" w:rsidR="006B666B" w:rsidRPr="009C578D" w:rsidRDefault="00A11676" w:rsidP="00DB2046">
            <w:pPr>
              <w:spacing w:before="20" w:after="20" w:line="240" w:lineRule="auto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9C578D">
              <w:rPr>
                <w:rFonts w:ascii="Arial" w:hAnsi="Arial" w:cs="Arial"/>
                <w:sz w:val="20"/>
                <w:szCs w:val="20"/>
              </w:rPr>
              <w:t xml:space="preserve">Moduulit H ja H1. </w:t>
            </w:r>
            <w:r w:rsidR="00AF2D75" w:rsidRPr="009C578D">
              <w:rPr>
                <w:rFonts w:ascii="Arial" w:hAnsi="Arial" w:cs="Arial"/>
                <w:sz w:val="20"/>
                <w:szCs w:val="20"/>
              </w:rPr>
              <w:t>T</w:t>
            </w:r>
            <w:r w:rsidR="006B666B" w:rsidRPr="009C578D">
              <w:rPr>
                <w:rFonts w:ascii="Arial" w:hAnsi="Arial" w:cs="Arial"/>
                <w:sz w:val="20"/>
                <w:szCs w:val="20"/>
              </w:rPr>
              <w:t>ekniset asiakirjat yhdestä mallista kutakin valmistettavaksi tarkoit</w:t>
            </w:r>
            <w:r w:rsidR="00AF2D75" w:rsidRPr="009C578D">
              <w:rPr>
                <w:rFonts w:ascii="Arial" w:hAnsi="Arial" w:cs="Arial"/>
                <w:sz w:val="20"/>
                <w:szCs w:val="20"/>
              </w:rPr>
              <w:t>ettua painelaitetyyppiä kohti:</w:t>
            </w:r>
          </w:p>
        </w:tc>
      </w:tr>
      <w:tr w:rsidR="006B666B" w:rsidRPr="00DB2046" w14:paraId="50F71108" w14:textId="77777777" w:rsidTr="006B666B">
        <w:trPr>
          <w:cantSplit/>
          <w:trHeight w:val="119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788393" w14:textId="664261EE" w:rsidR="006B666B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C25" w:rsidRPr="00DB2046">
              <w:rPr>
                <w:rFonts w:ascii="Arial" w:hAnsi="Arial" w:cs="Arial"/>
                <w:sz w:val="18"/>
                <w:szCs w:val="18"/>
              </w:rPr>
              <w:t>P</w:t>
            </w:r>
            <w:r w:rsidR="006B666B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ainelaitteen </w:t>
            </w:r>
            <w:r w:rsidR="00A11676">
              <w:rPr>
                <w:rFonts w:ascii="Arial" w:hAnsi="Arial" w:cs="Arial"/>
                <w:color w:val="000000"/>
                <w:sz w:val="18"/>
                <w:szCs w:val="18"/>
              </w:rPr>
              <w:t xml:space="preserve">ja sen tyypin </w:t>
            </w:r>
            <w:r w:rsidR="006B666B" w:rsidRPr="00DB2046">
              <w:rPr>
                <w:rFonts w:ascii="Arial" w:hAnsi="Arial" w:cs="Arial"/>
                <w:color w:val="000000"/>
                <w:sz w:val="18"/>
                <w:szCs w:val="18"/>
              </w:rPr>
              <w:t>ylei</w:t>
            </w:r>
            <w:r w:rsidR="00A11676">
              <w:rPr>
                <w:rFonts w:ascii="Arial" w:hAnsi="Arial" w:cs="Arial"/>
                <w:color w:val="000000"/>
                <w:sz w:val="18"/>
                <w:szCs w:val="18"/>
              </w:rPr>
              <w:t>skuvaus</w:t>
            </w:r>
          </w:p>
          <w:p w14:paraId="765C6296" w14:textId="77777777" w:rsidR="006B666B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591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666B" w:rsidRPr="00DB2046">
              <w:rPr>
                <w:rFonts w:ascii="Arial" w:hAnsi="Arial" w:cs="Arial"/>
                <w:sz w:val="18"/>
                <w:szCs w:val="18"/>
              </w:rPr>
              <w:t>S</w:t>
            </w:r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uunnittelu- ja valmistuspiirustukset sekä kaaviot osista, osakokoonpanoista, kytkennöistä </w:t>
            </w:r>
            <w:proofErr w:type="spellStart"/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</w:rPr>
              <w:t>jne</w:t>
            </w:r>
            <w:proofErr w:type="spellEnd"/>
          </w:p>
          <w:p w14:paraId="513EF992" w14:textId="77777777" w:rsidR="008F5C25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498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C25" w:rsidRPr="00DB2046">
              <w:rPr>
                <w:rFonts w:ascii="Arial" w:hAnsi="Arial" w:cs="Arial"/>
                <w:sz w:val="18"/>
                <w:szCs w:val="18"/>
              </w:rPr>
              <w:t>T</w:t>
            </w:r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arvittavat esitykset ja selitykset, jotka selvittävät näitä piirustuksia ja kaavioita sekä painelaitteen toimintaa </w:t>
            </w:r>
          </w:p>
          <w:p w14:paraId="77F93139" w14:textId="77777777" w:rsidR="008F5C25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7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C25" w:rsidRPr="00DB2046">
              <w:rPr>
                <w:rFonts w:ascii="Arial" w:hAnsi="Arial" w:cs="Arial"/>
                <w:sz w:val="18"/>
                <w:szCs w:val="18"/>
              </w:rPr>
              <w:t>L</w:t>
            </w:r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 xml:space="preserve">uettelo yhdenmukaistetuista </w:t>
            </w:r>
            <w:proofErr w:type="gramStart"/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standardeista</w:t>
            </w:r>
            <w:proofErr w:type="gramEnd"/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 xml:space="preserve"> joita on sovellettu kokonaan tai osittain. Osittain sovellettujen standardien tapauksessa teknisissä asiakirjoissa on täsmennettävä mitä standardien osia on sovellettu</w:t>
            </w:r>
          </w:p>
          <w:p w14:paraId="2DE25A15" w14:textId="77777777" w:rsidR="006B666B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15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 xml:space="preserve"> </w:t>
            </w:r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 xml:space="preserve">Jos yhdenmukaistettuja standardeja ei ole sovellettu kuvaukset ratkaisuista, jotka on valittu </w:t>
            </w:r>
            <w:proofErr w:type="spellStart"/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PEDin</w:t>
            </w:r>
            <w:proofErr w:type="spellEnd"/>
            <w:r w:rsidR="008F5C2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 xml:space="preserve"> olennaisten turvallisuusvaatimusten täyttämiseksi</w:t>
            </w:r>
          </w:p>
          <w:p w14:paraId="5FA6B390" w14:textId="77777777" w:rsidR="001A4615" w:rsidRPr="00DB2046" w:rsidRDefault="00000000" w:rsidP="00DB2046">
            <w:pPr>
              <w:spacing w:before="20" w:after="20" w:line="240" w:lineRule="auto"/>
              <w:ind w:right="-142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19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4615" w:rsidRPr="00DB2046">
              <w:rPr>
                <w:rFonts w:ascii="Arial" w:hAnsi="Arial" w:cs="Arial"/>
                <w:sz w:val="18"/>
                <w:szCs w:val="18"/>
              </w:rPr>
              <w:t>Suoritetut s</w:t>
            </w:r>
            <w:r w:rsidR="001A4615" w:rsidRPr="00DB2046">
              <w:rPr>
                <w:rFonts w:ascii="Arial" w:hAnsi="Arial" w:cs="Arial"/>
                <w:color w:val="000000"/>
                <w:sz w:val="18"/>
                <w:szCs w:val="18"/>
              </w:rPr>
              <w:t xml:space="preserve">uunnittelulaskelmat </w:t>
            </w:r>
          </w:p>
          <w:p w14:paraId="194396A6" w14:textId="42B851F8" w:rsidR="006B666B" w:rsidRPr="00DB2046" w:rsidRDefault="00000000" w:rsidP="00DB204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0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2D75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676">
              <w:rPr>
                <w:rFonts w:ascii="Arial" w:hAnsi="Arial" w:cs="Arial"/>
                <w:sz w:val="18"/>
                <w:szCs w:val="18"/>
              </w:rPr>
              <w:t>T</w:t>
            </w:r>
            <w:r w:rsidR="001A4615" w:rsidRPr="00DB2046"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estiraportit</w:t>
            </w:r>
            <w:r w:rsidR="006B666B" w:rsidRPr="00DB20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155389F" w14:textId="45E16F22" w:rsidR="00AF2D75" w:rsidRPr="00AF2D75" w:rsidRDefault="00000000" w:rsidP="00AF2D75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82735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78D" w:rsidRPr="009C57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F2D75" w:rsidRPr="00AF2D75">
        <w:rPr>
          <w:rFonts w:ascii="Arial" w:hAnsi="Arial" w:cs="Arial"/>
          <w:sz w:val="18"/>
          <w:szCs w:val="18"/>
        </w:rPr>
        <w:t>Vakuutamme ettei samaa hakemusta ole tehty toiselle ilmoitetulle laitokselle.</w:t>
      </w:r>
    </w:p>
    <w:p w14:paraId="2D6A0800" w14:textId="77777777" w:rsidR="00AF76AF" w:rsidRPr="00DB2046" w:rsidRDefault="00AF76AF" w:rsidP="00E33FC0">
      <w:pPr>
        <w:rPr>
          <w:rFonts w:ascii="Arial" w:hAnsi="Arial" w:cs="Arial"/>
          <w:sz w:val="18"/>
          <w:szCs w:val="18"/>
        </w:rPr>
      </w:pPr>
    </w:p>
    <w:p w14:paraId="4F90B335" w14:textId="3C9EC438" w:rsidR="007348F5" w:rsidRDefault="0052212A" w:rsidP="00483931">
      <w:pPr>
        <w:ind w:right="-143"/>
        <w:rPr>
          <w:rFonts w:ascii="Arial" w:hAnsi="Arial" w:cs="Arial"/>
          <w:sz w:val="18"/>
          <w:szCs w:val="18"/>
        </w:rPr>
      </w:pPr>
      <w:r w:rsidRPr="00DB2046">
        <w:rPr>
          <w:rFonts w:ascii="Arial" w:hAnsi="Arial" w:cs="Arial"/>
          <w:sz w:val="18"/>
          <w:szCs w:val="18"/>
        </w:rPr>
        <w:t>Päivämäärä ja h</w:t>
      </w:r>
      <w:r w:rsidR="00400841" w:rsidRPr="00DB2046">
        <w:rPr>
          <w:rFonts w:ascii="Arial" w:hAnsi="Arial" w:cs="Arial"/>
          <w:sz w:val="18"/>
          <w:szCs w:val="18"/>
        </w:rPr>
        <w:t>akijan allekirjoitus</w:t>
      </w:r>
      <w:r w:rsidR="00A11676">
        <w:rPr>
          <w:rFonts w:ascii="Arial" w:hAnsi="Arial" w:cs="Arial"/>
          <w:sz w:val="18"/>
          <w:szCs w:val="18"/>
        </w:rPr>
        <w:t>:</w:t>
      </w:r>
    </w:p>
    <w:p w14:paraId="6075808C" w14:textId="77777777" w:rsidR="007348F5" w:rsidRDefault="007348F5" w:rsidP="00483931">
      <w:pPr>
        <w:ind w:right="-143"/>
        <w:rPr>
          <w:rFonts w:ascii="Arial" w:hAnsi="Arial" w:cs="Arial"/>
          <w:sz w:val="18"/>
          <w:szCs w:val="18"/>
        </w:rPr>
      </w:pPr>
    </w:p>
    <w:p w14:paraId="3374143F" w14:textId="77777777" w:rsidR="00A11676" w:rsidRDefault="00A11676" w:rsidP="00483931">
      <w:pPr>
        <w:ind w:right="-143"/>
        <w:rPr>
          <w:rFonts w:ascii="Arial" w:hAnsi="Arial" w:cs="Arial"/>
          <w:sz w:val="18"/>
          <w:szCs w:val="18"/>
        </w:rPr>
      </w:pPr>
    </w:p>
    <w:sectPr w:rsidR="00A11676" w:rsidSect="008152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851" w:bottom="1797" w:left="1134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AAF8" w14:textId="77777777" w:rsidR="00093AC7" w:rsidRDefault="00093AC7" w:rsidP="00CE6BF3">
      <w:pPr>
        <w:spacing w:line="240" w:lineRule="auto"/>
      </w:pPr>
      <w:r>
        <w:separator/>
      </w:r>
    </w:p>
  </w:endnote>
  <w:endnote w:type="continuationSeparator" w:id="0">
    <w:p w14:paraId="03058166" w14:textId="77777777" w:rsidR="00093AC7" w:rsidRDefault="00093AC7" w:rsidP="00CE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BEC1" w14:textId="77777777" w:rsidR="00E33FC0" w:rsidRDefault="0018455E">
    <w:pPr>
      <w:pStyle w:val="Alatunniste"/>
    </w:pPr>
    <w:r>
      <w:rPr>
        <w:noProof/>
        <w:lang w:val="fi-FI" w:eastAsia="fi-FI" w:bidi="ar-SA"/>
      </w:rPr>
      <w:drawing>
        <wp:anchor distT="0" distB="0" distL="114300" distR="114300" simplePos="0" relativeHeight="251659776" behindDoc="0" locked="0" layoutInCell="1" allowOverlap="1" wp14:anchorId="2A3D8009" wp14:editId="1465A6D3">
          <wp:simplePos x="0" y="0"/>
          <wp:positionH relativeFrom="column">
            <wp:posOffset>4749800</wp:posOffset>
          </wp:positionH>
          <wp:positionV relativeFrom="paragraph">
            <wp:posOffset>45085</wp:posOffset>
          </wp:positionV>
          <wp:extent cx="1546225" cy="78740"/>
          <wp:effectExtent l="0" t="0" r="0" b="0"/>
          <wp:wrapNone/>
          <wp:docPr id="15" name="Picture 15" descr="Trust&amp;QualityWW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rust&amp;QualityWWW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78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ED19" w14:textId="49A775C8" w:rsidR="00E33FC0" w:rsidRPr="00D167C8" w:rsidRDefault="00483931" w:rsidP="00FA7EF9">
    <w:pPr>
      <w:pStyle w:val="Alatunniste"/>
      <w:rPr>
        <w:lang w:val="fi-FI"/>
      </w:rPr>
    </w:pPr>
    <w:r>
      <w:rPr>
        <w:noProof/>
        <w:lang w:val="en-US"/>
      </w:rPr>
      <w:drawing>
        <wp:inline distT="0" distB="0" distL="0" distR="0" wp14:anchorId="6D678107" wp14:editId="36CDDDD5">
          <wp:extent cx="6408000" cy="9000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6849">
      <w:rPr>
        <w:b/>
        <w:color w:val="000000" w:themeColor="text1"/>
        <w:lang w:val="fi-FI"/>
      </w:rPr>
      <w:br/>
    </w:r>
    <w:r w:rsidRPr="00F06849">
      <w:rPr>
        <w:b/>
        <w:color w:val="000000" w:themeColor="text1"/>
        <w:lang w:val="fi-FI"/>
      </w:rPr>
      <w:br/>
    </w:r>
    <w:r w:rsidRPr="00F06849">
      <w:rPr>
        <w:b/>
        <w:color w:val="000000" w:themeColor="text1"/>
        <w:sz w:val="20"/>
        <w:szCs w:val="20"/>
        <w:lang w:val="fi-FI"/>
      </w:rPr>
      <w:t>Inspecta Tarkastus Oy</w:t>
    </w:r>
    <w:r w:rsidRPr="00F06849">
      <w:rPr>
        <w:b/>
        <w:color w:val="000000" w:themeColor="text1"/>
        <w:sz w:val="20"/>
        <w:szCs w:val="20"/>
        <w:lang w:val="fi-FI"/>
      </w:rPr>
      <w:tab/>
      <w:t>Katuosoite</w:t>
    </w:r>
    <w:r w:rsidRPr="00F06849">
      <w:rPr>
        <w:b/>
        <w:color w:val="000000" w:themeColor="text1"/>
        <w:sz w:val="20"/>
        <w:szCs w:val="20"/>
        <w:lang w:val="fi-FI"/>
      </w:rPr>
      <w:tab/>
      <w:t>Yritystunnus</w:t>
    </w:r>
    <w:r w:rsidRPr="00F06849">
      <w:rPr>
        <w:b/>
        <w:color w:val="000000" w:themeColor="text1"/>
        <w:lang w:val="fi-FI"/>
      </w:rPr>
      <w:br/>
    </w:r>
    <w:r w:rsidRPr="00F06849">
      <w:rPr>
        <w:color w:val="000000" w:themeColor="text1"/>
        <w:sz w:val="16"/>
        <w:szCs w:val="16"/>
        <w:lang w:val="fi-FI"/>
      </w:rPr>
      <w:t>PL1000</w:t>
    </w:r>
    <w:r w:rsidRPr="00F06849">
      <w:rPr>
        <w:color w:val="000000" w:themeColor="text1"/>
        <w:sz w:val="16"/>
        <w:szCs w:val="16"/>
        <w:lang w:val="fi-FI"/>
      </w:rPr>
      <w:tab/>
      <w:t>Sörnäistenkatu 2</w:t>
    </w:r>
    <w:r w:rsidRPr="00F06849">
      <w:rPr>
        <w:color w:val="000000" w:themeColor="text1"/>
        <w:sz w:val="16"/>
        <w:szCs w:val="16"/>
        <w:lang w:val="fi-FI"/>
      </w:rPr>
      <w:tab/>
    </w:r>
    <w:proofErr w:type="gramStart"/>
    <w:r w:rsidRPr="00F06849">
      <w:rPr>
        <w:color w:val="000000" w:themeColor="text1"/>
        <w:sz w:val="16"/>
        <w:szCs w:val="16"/>
        <w:lang w:val="fi-FI"/>
      </w:rPr>
      <w:t>2047308-3</w:t>
    </w:r>
    <w:proofErr w:type="gramEnd"/>
    <w:r w:rsidRPr="00F06849">
      <w:rPr>
        <w:color w:val="000000" w:themeColor="text1"/>
        <w:sz w:val="16"/>
        <w:szCs w:val="16"/>
        <w:lang w:val="fi-FI"/>
      </w:rPr>
      <w:tab/>
    </w:r>
    <w:r w:rsidRPr="00F06849">
      <w:rPr>
        <w:color w:val="000000" w:themeColor="text1"/>
        <w:sz w:val="16"/>
        <w:szCs w:val="16"/>
        <w:lang w:val="fi-FI"/>
      </w:rPr>
      <w:br/>
      <w:t>00581 Helsinki, Finland</w:t>
    </w:r>
    <w:r w:rsidRPr="00F06849">
      <w:rPr>
        <w:color w:val="000000" w:themeColor="text1"/>
        <w:sz w:val="16"/>
        <w:szCs w:val="16"/>
        <w:lang w:val="fi-FI"/>
      </w:rPr>
      <w:tab/>
      <w:t>00580 Helsinki, Finland</w:t>
    </w:r>
    <w:r w:rsidRPr="00F06849">
      <w:rPr>
        <w:color w:val="000000" w:themeColor="text1"/>
        <w:sz w:val="16"/>
        <w:szCs w:val="16"/>
        <w:lang w:val="fi-FI"/>
      </w:rPr>
      <w:tab/>
    </w:r>
    <w:r w:rsidRPr="00F06849">
      <w:rPr>
        <w:color w:val="000000" w:themeColor="text1"/>
        <w:sz w:val="16"/>
        <w:szCs w:val="16"/>
        <w:lang w:val="fi-FI"/>
      </w:rPr>
      <w:tab/>
    </w:r>
    <w:r w:rsidRPr="00F06849">
      <w:rPr>
        <w:color w:val="000000" w:themeColor="text1"/>
        <w:sz w:val="16"/>
        <w:szCs w:val="16"/>
        <w:lang w:val="fi-FI"/>
      </w:rPr>
      <w:br/>
      <w:t>Tel. 010 521 600</w:t>
    </w:r>
    <w:r w:rsidRPr="00F06849">
      <w:rPr>
        <w:color w:val="000000" w:themeColor="text1"/>
        <w:sz w:val="16"/>
        <w:szCs w:val="16"/>
        <w:lang w:val="fi-FI"/>
      </w:rPr>
      <w:tab/>
      <w:t>www.kiwa.com/fi</w:t>
    </w:r>
    <w:r w:rsidRPr="00F06849">
      <w:rPr>
        <w:color w:val="000000" w:themeColor="text1"/>
        <w:sz w:val="16"/>
        <w:szCs w:val="16"/>
        <w:lang w:val="fi-FI"/>
      </w:rPr>
      <w:tab/>
    </w:r>
    <w:r w:rsidRPr="00F06849">
      <w:rPr>
        <w:color w:val="000000" w:themeColor="text1"/>
        <w:sz w:val="16"/>
        <w:szCs w:val="16"/>
        <w:lang w:val="fi-FI"/>
      </w:rPr>
      <w:tab/>
    </w:r>
    <w:r w:rsidRPr="00F06849">
      <w:rPr>
        <w:color w:val="000000" w:themeColor="text1"/>
        <w:sz w:val="16"/>
        <w:szCs w:val="16"/>
        <w:lang w:val="fi-FI"/>
      </w:rPr>
      <w:br/>
    </w:r>
    <w:hyperlink r:id="rId2" w:history="1">
      <w:r w:rsidR="00224A75" w:rsidRPr="005F7574">
        <w:rPr>
          <w:rStyle w:val="Hyperlinkki"/>
          <w:sz w:val="16"/>
          <w:szCs w:val="16"/>
          <w:lang w:val="fi-FI"/>
        </w:rPr>
        <w:t>fi.asiakaspalvelu@kiwa.com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B493" w14:textId="77777777" w:rsidR="00093AC7" w:rsidRDefault="00093AC7" w:rsidP="00CE6BF3">
      <w:pPr>
        <w:spacing w:line="240" w:lineRule="auto"/>
      </w:pPr>
      <w:r>
        <w:separator/>
      </w:r>
    </w:p>
  </w:footnote>
  <w:footnote w:type="continuationSeparator" w:id="0">
    <w:p w14:paraId="0AF66723" w14:textId="77777777" w:rsidR="00093AC7" w:rsidRDefault="00093AC7" w:rsidP="00CE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8" w:type="dxa"/>
      <w:tblLook w:val="01E0" w:firstRow="1" w:lastRow="1" w:firstColumn="1" w:lastColumn="1" w:noHBand="0" w:noVBand="0"/>
    </w:tblPr>
    <w:tblGrid>
      <w:gridCol w:w="548"/>
      <w:gridCol w:w="1100"/>
      <w:gridCol w:w="3572"/>
      <w:gridCol w:w="1598"/>
      <w:gridCol w:w="3300"/>
    </w:tblGrid>
    <w:tr w:rsidR="00E33FC0" w:rsidRPr="00C20CF7" w14:paraId="70F01E06" w14:textId="77777777" w:rsidTr="00C20CF7">
      <w:tc>
        <w:tcPr>
          <w:tcW w:w="548" w:type="dxa"/>
          <w:vMerge w:val="restart"/>
        </w:tcPr>
        <w:p w14:paraId="1E18E3C0" w14:textId="77777777" w:rsidR="00E33FC0" w:rsidRPr="00C20CF7" w:rsidRDefault="0018455E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  <w:r>
            <w:rPr>
              <w:rFonts w:ascii="Akzidenz Grotesk BE Bold" w:hAnsi="Akzidenz Grotesk BE Bold" w:cs="Akzidenz Grotesk BE Bold"/>
              <w:b/>
              <w:bCs/>
              <w:noProof/>
              <w:color w:val="333333"/>
              <w:sz w:val="32"/>
              <w:szCs w:val="32"/>
              <w:lang w:eastAsia="fi-FI" w:bidi="ar-SA"/>
            </w:rPr>
            <w:drawing>
              <wp:anchor distT="0" distB="0" distL="114300" distR="114300" simplePos="0" relativeHeight="251658752" behindDoc="0" locked="0" layoutInCell="1" allowOverlap="1" wp14:anchorId="25CA46FA" wp14:editId="5C119C5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26060" cy="408305"/>
                <wp:effectExtent l="0" t="0" r="2540" b="0"/>
                <wp:wrapNone/>
                <wp:docPr id="13" name="Picture 13" descr="Inspecta_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Inspecta_ar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2" w:type="dxa"/>
          <w:gridSpan w:val="2"/>
        </w:tcPr>
        <w:p w14:paraId="3BE5F0AD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1598" w:type="dxa"/>
        </w:tcPr>
        <w:p w14:paraId="7F4EF1F6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3300" w:type="dxa"/>
          <w:vMerge w:val="restart"/>
        </w:tcPr>
        <w:p w14:paraId="12A577C3" w14:textId="77777777" w:rsidR="00E33FC0" w:rsidRPr="00C20CF7" w:rsidRDefault="0018455E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  <w:r>
            <w:rPr>
              <w:noProof/>
              <w:lang w:eastAsia="fi-FI" w:bidi="ar-SA"/>
            </w:rPr>
            <w:drawing>
              <wp:anchor distT="0" distB="0" distL="114300" distR="114300" simplePos="0" relativeHeight="251657728" behindDoc="0" locked="0" layoutInCell="1" allowOverlap="1" wp14:anchorId="2AA7A64D" wp14:editId="7CA392A3">
                <wp:simplePos x="0" y="0"/>
                <wp:positionH relativeFrom="column">
                  <wp:posOffset>560070</wp:posOffset>
                </wp:positionH>
                <wp:positionV relativeFrom="paragraph">
                  <wp:posOffset>59690</wp:posOffset>
                </wp:positionV>
                <wp:extent cx="1430020" cy="354330"/>
                <wp:effectExtent l="0" t="0" r="0" b="7620"/>
                <wp:wrapNone/>
                <wp:docPr id="12" name="Picture 12" descr="Inspecta_logo_Gre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nspecta_logo_Gre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354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33FC0" w:rsidRPr="00C20CF7" w14:paraId="07AE0F01" w14:textId="77777777" w:rsidTr="00C20CF7">
      <w:tc>
        <w:tcPr>
          <w:tcW w:w="548" w:type="dxa"/>
          <w:vMerge/>
        </w:tcPr>
        <w:p w14:paraId="46BCB022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4672" w:type="dxa"/>
          <w:gridSpan w:val="2"/>
        </w:tcPr>
        <w:p w14:paraId="4FBDEE2E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1598" w:type="dxa"/>
        </w:tcPr>
        <w:p w14:paraId="44672EC8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3300" w:type="dxa"/>
          <w:vMerge/>
        </w:tcPr>
        <w:p w14:paraId="457A80DA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</w:tr>
    <w:tr w:rsidR="00E33FC0" w:rsidRPr="00C20CF7" w14:paraId="589CEE1F" w14:textId="77777777" w:rsidTr="00C20CF7">
      <w:tc>
        <w:tcPr>
          <w:tcW w:w="5220" w:type="dxa"/>
          <w:gridSpan w:val="3"/>
        </w:tcPr>
        <w:p w14:paraId="3B824ABE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1598" w:type="dxa"/>
        </w:tcPr>
        <w:p w14:paraId="107A2967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3300" w:type="dxa"/>
        </w:tcPr>
        <w:p w14:paraId="399307BF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</w:tr>
    <w:tr w:rsidR="00E33FC0" w:rsidRPr="00C20CF7" w14:paraId="161FEA33" w14:textId="77777777" w:rsidTr="00C20CF7">
      <w:tc>
        <w:tcPr>
          <w:tcW w:w="5220" w:type="dxa"/>
          <w:gridSpan w:val="3"/>
        </w:tcPr>
        <w:p w14:paraId="1767FCE5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1598" w:type="dxa"/>
        </w:tcPr>
        <w:p w14:paraId="0B5DAAAC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3300" w:type="dxa"/>
        </w:tcPr>
        <w:p w14:paraId="236934EB" w14:textId="71E70DF5" w:rsidR="00E33FC0" w:rsidRPr="00C20CF7" w:rsidRDefault="00000000" w:rsidP="00C20CF7">
          <w:pPr>
            <w:autoSpaceDE w:val="0"/>
            <w:autoSpaceDN w:val="0"/>
            <w:adjustRightInd w:val="0"/>
            <w:spacing w:line="120" w:lineRule="atLeast"/>
            <w:jc w:val="righ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  <w:fldSimple w:instr=" DATE   \* MERGEFORMAT ">
            <w:r w:rsidR="00B72433" w:rsidRPr="00B72433">
              <w:rPr>
                <w:rFonts w:ascii="Arial" w:hAnsi="Arial" w:cs="Arial"/>
                <w:bCs/>
                <w:noProof/>
                <w:color w:val="333333"/>
              </w:rPr>
              <w:t>23</w:t>
            </w:r>
            <w:r w:rsidR="00B72433">
              <w:rPr>
                <w:noProof/>
              </w:rPr>
              <w:t>.9.2024</w:t>
            </w:r>
          </w:fldSimple>
        </w:p>
      </w:tc>
    </w:tr>
    <w:tr w:rsidR="00E33FC0" w:rsidRPr="00C20CF7" w14:paraId="1F0414B3" w14:textId="77777777" w:rsidTr="00C20CF7">
      <w:tc>
        <w:tcPr>
          <w:tcW w:w="1648" w:type="dxa"/>
          <w:gridSpan w:val="2"/>
        </w:tcPr>
        <w:p w14:paraId="61685D4C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Cs/>
              <w:color w:val="333333"/>
            </w:rPr>
          </w:pPr>
        </w:p>
      </w:tc>
      <w:tc>
        <w:tcPr>
          <w:tcW w:w="3572" w:type="dxa"/>
        </w:tcPr>
        <w:p w14:paraId="7BD02457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Cs/>
              <w:color w:val="333333"/>
            </w:rPr>
          </w:pPr>
        </w:p>
      </w:tc>
      <w:tc>
        <w:tcPr>
          <w:tcW w:w="1598" w:type="dxa"/>
        </w:tcPr>
        <w:p w14:paraId="7B0F27D8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3300" w:type="dxa"/>
        </w:tcPr>
        <w:p w14:paraId="0F788E9F" w14:textId="77777777" w:rsidR="00E33FC0" w:rsidRPr="00C20CF7" w:rsidRDefault="00792B13" w:rsidP="00C20CF7">
          <w:pPr>
            <w:autoSpaceDE w:val="0"/>
            <w:autoSpaceDN w:val="0"/>
            <w:adjustRightInd w:val="0"/>
            <w:spacing w:line="120" w:lineRule="atLeast"/>
            <w:jc w:val="right"/>
            <w:rPr>
              <w:rFonts w:ascii="Arial" w:hAnsi="Arial" w:cs="Arial"/>
              <w:bCs/>
              <w:color w:val="333333"/>
            </w:rPr>
          </w:pPr>
          <w:r w:rsidRPr="00C20CF7">
            <w:rPr>
              <w:rStyle w:val="Sivunumero"/>
              <w:rFonts w:ascii="Arial" w:hAnsi="Arial" w:cs="Arial"/>
            </w:rPr>
            <w:fldChar w:fldCharType="begin"/>
          </w:r>
          <w:r w:rsidR="00E33FC0" w:rsidRPr="00C20CF7">
            <w:rPr>
              <w:rStyle w:val="Sivunumero"/>
              <w:rFonts w:ascii="Arial" w:hAnsi="Arial" w:cs="Arial"/>
            </w:rPr>
            <w:instrText xml:space="preserve"> PAGE </w:instrText>
          </w:r>
          <w:r w:rsidRPr="00C20CF7">
            <w:rPr>
              <w:rStyle w:val="Sivunumero"/>
              <w:rFonts w:ascii="Arial" w:hAnsi="Arial" w:cs="Arial"/>
            </w:rPr>
            <w:fldChar w:fldCharType="separate"/>
          </w:r>
          <w:r w:rsidR="00AF2D75">
            <w:rPr>
              <w:rStyle w:val="Sivunumero"/>
              <w:rFonts w:ascii="Arial" w:hAnsi="Arial" w:cs="Arial"/>
              <w:noProof/>
            </w:rPr>
            <w:t>2</w:t>
          </w:r>
          <w:r w:rsidRPr="00C20CF7">
            <w:rPr>
              <w:rStyle w:val="Sivunumero"/>
              <w:rFonts w:ascii="Arial" w:hAnsi="Arial" w:cs="Arial"/>
            </w:rPr>
            <w:fldChar w:fldCharType="end"/>
          </w:r>
          <w:r w:rsidR="00E33FC0" w:rsidRPr="00C20CF7">
            <w:rPr>
              <w:rStyle w:val="Sivunumero"/>
              <w:rFonts w:ascii="Arial" w:hAnsi="Arial" w:cs="Arial"/>
            </w:rPr>
            <w:t xml:space="preserve"> (</w:t>
          </w:r>
          <w:r w:rsidRPr="00C20CF7">
            <w:rPr>
              <w:rStyle w:val="Sivunumero"/>
              <w:rFonts w:ascii="Arial" w:hAnsi="Arial" w:cs="Arial"/>
            </w:rPr>
            <w:fldChar w:fldCharType="begin"/>
          </w:r>
          <w:r w:rsidR="00E33FC0" w:rsidRPr="00C20CF7">
            <w:rPr>
              <w:rStyle w:val="Sivunumero"/>
              <w:rFonts w:ascii="Arial" w:hAnsi="Arial" w:cs="Arial"/>
            </w:rPr>
            <w:instrText xml:space="preserve"> NUMPAGES </w:instrText>
          </w:r>
          <w:r w:rsidRPr="00C20CF7">
            <w:rPr>
              <w:rStyle w:val="Sivunumero"/>
              <w:rFonts w:ascii="Arial" w:hAnsi="Arial" w:cs="Arial"/>
            </w:rPr>
            <w:fldChar w:fldCharType="separate"/>
          </w:r>
          <w:r w:rsidR="00AF2D75">
            <w:rPr>
              <w:rStyle w:val="Sivunumero"/>
              <w:rFonts w:ascii="Arial" w:hAnsi="Arial" w:cs="Arial"/>
              <w:noProof/>
            </w:rPr>
            <w:t>2</w:t>
          </w:r>
          <w:r w:rsidRPr="00C20CF7">
            <w:rPr>
              <w:rStyle w:val="Sivunumero"/>
              <w:rFonts w:ascii="Arial" w:hAnsi="Arial" w:cs="Arial"/>
            </w:rPr>
            <w:fldChar w:fldCharType="end"/>
          </w:r>
          <w:r w:rsidR="00E33FC0" w:rsidRPr="00C20CF7">
            <w:rPr>
              <w:rStyle w:val="Sivunumero"/>
              <w:rFonts w:ascii="Arial" w:hAnsi="Arial" w:cs="Arial"/>
            </w:rPr>
            <w:t>)</w:t>
          </w:r>
        </w:p>
      </w:tc>
    </w:tr>
  </w:tbl>
  <w:p w14:paraId="7A9ACD92" w14:textId="77777777" w:rsidR="00E33FC0" w:rsidRPr="008C2DD7" w:rsidRDefault="00E33FC0" w:rsidP="00CE6BF3">
    <w:pPr>
      <w:pStyle w:val="Yltunniste"/>
      <w:tabs>
        <w:tab w:val="right" w:pos="8503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8" w:type="dxa"/>
      <w:tblLook w:val="01E0" w:firstRow="1" w:lastRow="1" w:firstColumn="1" w:lastColumn="1" w:noHBand="0" w:noVBand="0"/>
    </w:tblPr>
    <w:tblGrid>
      <w:gridCol w:w="548"/>
      <w:gridCol w:w="4672"/>
      <w:gridCol w:w="1928"/>
      <w:gridCol w:w="2970"/>
    </w:tblGrid>
    <w:tr w:rsidR="00E33FC0" w:rsidRPr="00C20CF7" w14:paraId="0C0F856C" w14:textId="77777777" w:rsidTr="00C20CF7">
      <w:tc>
        <w:tcPr>
          <w:tcW w:w="548" w:type="dxa"/>
          <w:vMerge w:val="restart"/>
        </w:tcPr>
        <w:p w14:paraId="26D67109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4672" w:type="dxa"/>
        </w:tcPr>
        <w:p w14:paraId="0BBB31CD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  <w:r w:rsidRPr="00C20CF7">
            <w:rPr>
              <w:rFonts w:ascii="Arial" w:hAnsi="Arial" w:cs="Arial"/>
              <w:b/>
              <w:bCs/>
              <w:color w:val="333333"/>
              <w:sz w:val="32"/>
              <w:szCs w:val="32"/>
            </w:rPr>
            <w:t>Hakemuslomake</w:t>
          </w:r>
        </w:p>
      </w:tc>
      <w:tc>
        <w:tcPr>
          <w:tcW w:w="1928" w:type="dxa"/>
        </w:tcPr>
        <w:p w14:paraId="27723C8C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2970" w:type="dxa"/>
          <w:vMerge w:val="restart"/>
        </w:tcPr>
        <w:p w14:paraId="64898DBD" w14:textId="77777777" w:rsidR="00E33FC0" w:rsidRPr="00C20CF7" w:rsidRDefault="001E56E2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  <w:r>
            <w:rPr>
              <w:noProof/>
              <w:lang w:eastAsia="fi-FI" w:bidi="ar-SA"/>
            </w:rPr>
            <w:drawing>
              <wp:inline distT="0" distB="0" distL="0" distR="0" wp14:anchorId="1ABDA00E" wp14:editId="77B203C9">
                <wp:extent cx="1333500" cy="466725"/>
                <wp:effectExtent l="0" t="0" r="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3FC0" w:rsidRPr="00C20CF7" w14:paraId="4D5242A6" w14:textId="77777777" w:rsidTr="00C20CF7">
      <w:tc>
        <w:tcPr>
          <w:tcW w:w="548" w:type="dxa"/>
          <w:vMerge/>
        </w:tcPr>
        <w:p w14:paraId="4A7E3A14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4672" w:type="dxa"/>
        </w:tcPr>
        <w:p w14:paraId="6786F3CB" w14:textId="4E8C203D" w:rsidR="00E33FC0" w:rsidRPr="00C20CF7" w:rsidRDefault="001E56E2" w:rsidP="00734FFC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  <w:r>
            <w:rPr>
              <w:rFonts w:ascii="Arial" w:hAnsi="Arial" w:cs="Arial"/>
              <w:bCs/>
              <w:color w:val="333333"/>
              <w:sz w:val="32"/>
              <w:szCs w:val="32"/>
            </w:rPr>
            <w:t xml:space="preserve">PED </w:t>
          </w:r>
          <w:r w:rsidR="003411D9">
            <w:rPr>
              <w:rFonts w:ascii="Arial" w:hAnsi="Arial" w:cs="Arial"/>
              <w:bCs/>
              <w:color w:val="333333"/>
              <w:sz w:val="32"/>
              <w:szCs w:val="32"/>
            </w:rPr>
            <w:t>laatumoduulit</w:t>
          </w:r>
        </w:p>
      </w:tc>
      <w:tc>
        <w:tcPr>
          <w:tcW w:w="1928" w:type="dxa"/>
        </w:tcPr>
        <w:p w14:paraId="3F43AD7B" w14:textId="05D948E3" w:rsidR="00E33FC0" w:rsidRPr="007C6299" w:rsidRDefault="00AF2D75" w:rsidP="00887605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Cs/>
              <w:color w:val="333333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9B2D30">
            <w:rPr>
              <w:rFonts w:ascii="Arial" w:hAnsi="Arial" w:cs="Arial"/>
              <w:sz w:val="16"/>
              <w:szCs w:val="16"/>
            </w:rPr>
            <w:t>24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224A75">
            <w:rPr>
              <w:rFonts w:ascii="Arial" w:hAnsi="Arial" w:cs="Arial"/>
              <w:sz w:val="16"/>
              <w:szCs w:val="16"/>
            </w:rPr>
            <w:t>9</w:t>
          </w:r>
          <w:r w:rsidR="00900DAF">
            <w:rPr>
              <w:rFonts w:ascii="Arial" w:hAnsi="Arial" w:cs="Arial"/>
              <w:sz w:val="16"/>
              <w:szCs w:val="16"/>
            </w:rPr>
            <w:t>-</w:t>
          </w:r>
          <w:r w:rsidR="00224A75">
            <w:rPr>
              <w:rFonts w:ascii="Arial" w:hAnsi="Arial" w:cs="Arial"/>
              <w:sz w:val="16"/>
              <w:szCs w:val="16"/>
            </w:rPr>
            <w:t>23</w:t>
          </w:r>
          <w:r w:rsidR="001E56E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0" w:type="dxa"/>
          <w:vMerge/>
        </w:tcPr>
        <w:p w14:paraId="22630F64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</w:tr>
    <w:tr w:rsidR="00E33FC0" w:rsidRPr="00C20CF7" w14:paraId="5E2926B3" w14:textId="77777777" w:rsidTr="005743B1">
      <w:trPr>
        <w:trHeight w:val="247"/>
      </w:trPr>
      <w:tc>
        <w:tcPr>
          <w:tcW w:w="5220" w:type="dxa"/>
          <w:gridSpan w:val="2"/>
        </w:tcPr>
        <w:p w14:paraId="67D3B38B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1928" w:type="dxa"/>
        </w:tcPr>
        <w:p w14:paraId="3F9BC226" w14:textId="77777777" w:rsidR="00E33FC0" w:rsidRPr="00C20CF7" w:rsidRDefault="00E33FC0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32"/>
              <w:szCs w:val="32"/>
            </w:rPr>
          </w:pPr>
        </w:p>
      </w:tc>
      <w:tc>
        <w:tcPr>
          <w:tcW w:w="2970" w:type="dxa"/>
        </w:tcPr>
        <w:p w14:paraId="5573FFCC" w14:textId="77777777" w:rsidR="00E33FC0" w:rsidRPr="001E56E2" w:rsidRDefault="001E56E2" w:rsidP="00C20CF7">
          <w:pPr>
            <w:autoSpaceDE w:val="0"/>
            <w:autoSpaceDN w:val="0"/>
            <w:adjustRightInd w:val="0"/>
            <w:spacing w:line="120" w:lineRule="atLeast"/>
            <w:rPr>
              <w:rFonts w:ascii="Arial" w:hAnsi="Arial" w:cs="Arial"/>
              <w:b/>
              <w:bCs/>
              <w:color w:val="333333"/>
              <w:sz w:val="16"/>
              <w:szCs w:val="16"/>
            </w:rPr>
          </w:pPr>
          <w:r w:rsidRPr="001E56E2">
            <w:rPr>
              <w:rFonts w:ascii="Arial" w:hAnsi="Arial" w:cs="Arial"/>
              <w:b/>
              <w:bCs/>
              <w:color w:val="333333"/>
              <w:sz w:val="16"/>
              <w:szCs w:val="16"/>
            </w:rPr>
            <w:t>INSPECTA TARKASTUS OY 0424</w:t>
          </w:r>
        </w:p>
      </w:tc>
    </w:tr>
  </w:tbl>
  <w:p w14:paraId="6BBE88F3" w14:textId="77777777" w:rsidR="00E33FC0" w:rsidRPr="00D64CF0" w:rsidRDefault="00E33FC0" w:rsidP="008C2DD7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06A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766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A6B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C42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302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E2D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21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4A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20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747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CD7495"/>
    <w:multiLevelType w:val="hybridMultilevel"/>
    <w:tmpl w:val="866A0C2A"/>
    <w:lvl w:ilvl="0" w:tplc="07DC03D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7DC03DE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43C21"/>
    <w:multiLevelType w:val="hybridMultilevel"/>
    <w:tmpl w:val="0F3604E4"/>
    <w:lvl w:ilvl="0" w:tplc="07DC03DE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91833">
    <w:abstractNumId w:val="9"/>
  </w:num>
  <w:num w:numId="2" w16cid:durableId="19205061">
    <w:abstractNumId w:val="7"/>
  </w:num>
  <w:num w:numId="3" w16cid:durableId="1016270220">
    <w:abstractNumId w:val="6"/>
  </w:num>
  <w:num w:numId="4" w16cid:durableId="1366370678">
    <w:abstractNumId w:val="5"/>
  </w:num>
  <w:num w:numId="5" w16cid:durableId="1108356037">
    <w:abstractNumId w:val="4"/>
  </w:num>
  <w:num w:numId="6" w16cid:durableId="1222711977">
    <w:abstractNumId w:val="8"/>
  </w:num>
  <w:num w:numId="7" w16cid:durableId="43599100">
    <w:abstractNumId w:val="3"/>
  </w:num>
  <w:num w:numId="8" w16cid:durableId="1380128335">
    <w:abstractNumId w:val="2"/>
  </w:num>
  <w:num w:numId="9" w16cid:durableId="162666901">
    <w:abstractNumId w:val="1"/>
  </w:num>
  <w:num w:numId="10" w16cid:durableId="1264071065">
    <w:abstractNumId w:val="0"/>
  </w:num>
  <w:num w:numId="11" w16cid:durableId="1274289353">
    <w:abstractNumId w:val="11"/>
  </w:num>
  <w:num w:numId="12" w16cid:durableId="1293363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FA"/>
    <w:rsid w:val="00020F50"/>
    <w:rsid w:val="0003238E"/>
    <w:rsid w:val="00050FB5"/>
    <w:rsid w:val="0005493A"/>
    <w:rsid w:val="000576FE"/>
    <w:rsid w:val="00057A3F"/>
    <w:rsid w:val="0006343C"/>
    <w:rsid w:val="00065116"/>
    <w:rsid w:val="00066E40"/>
    <w:rsid w:val="00071716"/>
    <w:rsid w:val="00090B5D"/>
    <w:rsid w:val="000916C5"/>
    <w:rsid w:val="00093AC7"/>
    <w:rsid w:val="000A2974"/>
    <w:rsid w:val="000D1227"/>
    <w:rsid w:val="000D3BF3"/>
    <w:rsid w:val="000E1E17"/>
    <w:rsid w:val="000F02B9"/>
    <w:rsid w:val="000F3670"/>
    <w:rsid w:val="00105A13"/>
    <w:rsid w:val="00121161"/>
    <w:rsid w:val="00142572"/>
    <w:rsid w:val="001617A7"/>
    <w:rsid w:val="00181759"/>
    <w:rsid w:val="0018455E"/>
    <w:rsid w:val="001A4615"/>
    <w:rsid w:val="001A7C68"/>
    <w:rsid w:val="001B0EAE"/>
    <w:rsid w:val="001B0F0A"/>
    <w:rsid w:val="001D29F3"/>
    <w:rsid w:val="001E56E2"/>
    <w:rsid w:val="00201B60"/>
    <w:rsid w:val="00224A75"/>
    <w:rsid w:val="00235E4F"/>
    <w:rsid w:val="00236F0D"/>
    <w:rsid w:val="00257C42"/>
    <w:rsid w:val="00270C60"/>
    <w:rsid w:val="00271407"/>
    <w:rsid w:val="0027248D"/>
    <w:rsid w:val="002835EC"/>
    <w:rsid w:val="00291C23"/>
    <w:rsid w:val="00297013"/>
    <w:rsid w:val="002B1513"/>
    <w:rsid w:val="002B6204"/>
    <w:rsid w:val="002D4088"/>
    <w:rsid w:val="002F17F3"/>
    <w:rsid w:val="00305809"/>
    <w:rsid w:val="00312966"/>
    <w:rsid w:val="003411D9"/>
    <w:rsid w:val="003762F7"/>
    <w:rsid w:val="003764F8"/>
    <w:rsid w:val="00386C4B"/>
    <w:rsid w:val="003B3D75"/>
    <w:rsid w:val="003B73F3"/>
    <w:rsid w:val="003D49C3"/>
    <w:rsid w:val="00400841"/>
    <w:rsid w:val="0041147B"/>
    <w:rsid w:val="004468C6"/>
    <w:rsid w:val="00452E57"/>
    <w:rsid w:val="0046005D"/>
    <w:rsid w:val="00465CFE"/>
    <w:rsid w:val="00472AED"/>
    <w:rsid w:val="00483931"/>
    <w:rsid w:val="004A2BEE"/>
    <w:rsid w:val="004A410B"/>
    <w:rsid w:val="004A4749"/>
    <w:rsid w:val="004E1291"/>
    <w:rsid w:val="00502EB9"/>
    <w:rsid w:val="0052212A"/>
    <w:rsid w:val="0052488F"/>
    <w:rsid w:val="00550A62"/>
    <w:rsid w:val="00562F93"/>
    <w:rsid w:val="005666DC"/>
    <w:rsid w:val="005743B1"/>
    <w:rsid w:val="00580AFE"/>
    <w:rsid w:val="00594B84"/>
    <w:rsid w:val="005950A3"/>
    <w:rsid w:val="0059749E"/>
    <w:rsid w:val="005C1355"/>
    <w:rsid w:val="005E4875"/>
    <w:rsid w:val="005F04C9"/>
    <w:rsid w:val="005F460A"/>
    <w:rsid w:val="005F50EF"/>
    <w:rsid w:val="005F514D"/>
    <w:rsid w:val="00614DAB"/>
    <w:rsid w:val="00634A60"/>
    <w:rsid w:val="006420E7"/>
    <w:rsid w:val="006831C5"/>
    <w:rsid w:val="00692708"/>
    <w:rsid w:val="006A2263"/>
    <w:rsid w:val="006A42D6"/>
    <w:rsid w:val="006B666B"/>
    <w:rsid w:val="006C0FB8"/>
    <w:rsid w:val="006E6F94"/>
    <w:rsid w:val="007024B8"/>
    <w:rsid w:val="007219F7"/>
    <w:rsid w:val="007348F5"/>
    <w:rsid w:val="00734FFC"/>
    <w:rsid w:val="00741BDE"/>
    <w:rsid w:val="00752771"/>
    <w:rsid w:val="00774416"/>
    <w:rsid w:val="00774A94"/>
    <w:rsid w:val="00780015"/>
    <w:rsid w:val="007926DD"/>
    <w:rsid w:val="00792B13"/>
    <w:rsid w:val="007C6299"/>
    <w:rsid w:val="007D23A8"/>
    <w:rsid w:val="007D69F2"/>
    <w:rsid w:val="007E2175"/>
    <w:rsid w:val="00800AFD"/>
    <w:rsid w:val="00810CE8"/>
    <w:rsid w:val="00812646"/>
    <w:rsid w:val="0081529E"/>
    <w:rsid w:val="0082765F"/>
    <w:rsid w:val="00835249"/>
    <w:rsid w:val="00840C9D"/>
    <w:rsid w:val="008555E0"/>
    <w:rsid w:val="008666E9"/>
    <w:rsid w:val="00867C4C"/>
    <w:rsid w:val="00873AB6"/>
    <w:rsid w:val="00882DC6"/>
    <w:rsid w:val="00887605"/>
    <w:rsid w:val="008A69DA"/>
    <w:rsid w:val="008C2DD7"/>
    <w:rsid w:val="008D2FF5"/>
    <w:rsid w:val="008E358C"/>
    <w:rsid w:val="008E4FC4"/>
    <w:rsid w:val="008F0EFE"/>
    <w:rsid w:val="008F5667"/>
    <w:rsid w:val="008F5C25"/>
    <w:rsid w:val="008F630B"/>
    <w:rsid w:val="00900DAF"/>
    <w:rsid w:val="00906E66"/>
    <w:rsid w:val="00952C7F"/>
    <w:rsid w:val="009545DA"/>
    <w:rsid w:val="00974CDF"/>
    <w:rsid w:val="00975662"/>
    <w:rsid w:val="009908EC"/>
    <w:rsid w:val="009A61C1"/>
    <w:rsid w:val="009B1798"/>
    <w:rsid w:val="009B2D30"/>
    <w:rsid w:val="009B303D"/>
    <w:rsid w:val="009B4236"/>
    <w:rsid w:val="009C4581"/>
    <w:rsid w:val="009C578D"/>
    <w:rsid w:val="009E2C64"/>
    <w:rsid w:val="009F2559"/>
    <w:rsid w:val="009F4009"/>
    <w:rsid w:val="00A00173"/>
    <w:rsid w:val="00A02815"/>
    <w:rsid w:val="00A043F3"/>
    <w:rsid w:val="00A11676"/>
    <w:rsid w:val="00A12CD4"/>
    <w:rsid w:val="00A87889"/>
    <w:rsid w:val="00AA1C8F"/>
    <w:rsid w:val="00AB61A8"/>
    <w:rsid w:val="00AC4847"/>
    <w:rsid w:val="00AD4F57"/>
    <w:rsid w:val="00AE0B47"/>
    <w:rsid w:val="00AE32CC"/>
    <w:rsid w:val="00AE56B8"/>
    <w:rsid w:val="00AF00B8"/>
    <w:rsid w:val="00AF2D75"/>
    <w:rsid w:val="00AF76AF"/>
    <w:rsid w:val="00AF7CF5"/>
    <w:rsid w:val="00B16F27"/>
    <w:rsid w:val="00B27099"/>
    <w:rsid w:val="00B43016"/>
    <w:rsid w:val="00B67974"/>
    <w:rsid w:val="00B72433"/>
    <w:rsid w:val="00B748E8"/>
    <w:rsid w:val="00B770D3"/>
    <w:rsid w:val="00B924FE"/>
    <w:rsid w:val="00B968F7"/>
    <w:rsid w:val="00B978B1"/>
    <w:rsid w:val="00BA6018"/>
    <w:rsid w:val="00BB2FB7"/>
    <w:rsid w:val="00BB56F8"/>
    <w:rsid w:val="00BC419B"/>
    <w:rsid w:val="00C13149"/>
    <w:rsid w:val="00C20CF7"/>
    <w:rsid w:val="00C24294"/>
    <w:rsid w:val="00C423E9"/>
    <w:rsid w:val="00C947D6"/>
    <w:rsid w:val="00C975CB"/>
    <w:rsid w:val="00CA120F"/>
    <w:rsid w:val="00CB2558"/>
    <w:rsid w:val="00CD19B8"/>
    <w:rsid w:val="00CE6BF3"/>
    <w:rsid w:val="00D04221"/>
    <w:rsid w:val="00D101FD"/>
    <w:rsid w:val="00D1258F"/>
    <w:rsid w:val="00D167C8"/>
    <w:rsid w:val="00D32C4E"/>
    <w:rsid w:val="00D40FA6"/>
    <w:rsid w:val="00D64CF0"/>
    <w:rsid w:val="00DB2046"/>
    <w:rsid w:val="00DE536E"/>
    <w:rsid w:val="00DF247E"/>
    <w:rsid w:val="00DF3DEE"/>
    <w:rsid w:val="00E33FC0"/>
    <w:rsid w:val="00E579E6"/>
    <w:rsid w:val="00E62709"/>
    <w:rsid w:val="00E66E91"/>
    <w:rsid w:val="00E672FA"/>
    <w:rsid w:val="00E854B5"/>
    <w:rsid w:val="00EA6FE4"/>
    <w:rsid w:val="00EC1C06"/>
    <w:rsid w:val="00EE67BE"/>
    <w:rsid w:val="00EE6AA0"/>
    <w:rsid w:val="00EF2BDF"/>
    <w:rsid w:val="00EF6101"/>
    <w:rsid w:val="00F06849"/>
    <w:rsid w:val="00F36634"/>
    <w:rsid w:val="00F42773"/>
    <w:rsid w:val="00F8233E"/>
    <w:rsid w:val="00F94BB1"/>
    <w:rsid w:val="00FA0FE3"/>
    <w:rsid w:val="00FA7EF9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D40C"/>
  <w15:docId w15:val="{A6FC022C-4E7E-4F9E-ACB5-D1C48A0A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0CE8"/>
    <w:pPr>
      <w:spacing w:line="305" w:lineRule="auto"/>
    </w:pPr>
    <w:rPr>
      <w:sz w:val="22"/>
      <w:szCs w:val="22"/>
      <w:lang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F0EFE"/>
    <w:pPr>
      <w:keepNext/>
      <w:keepLines/>
      <w:spacing w:before="480"/>
      <w:outlineLvl w:val="0"/>
    </w:pPr>
    <w:rPr>
      <w:b/>
      <w:bCs/>
      <w:color w:val="8D2825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8F0EFE"/>
    <w:pPr>
      <w:keepNext/>
      <w:keepLines/>
      <w:spacing w:before="200"/>
      <w:outlineLvl w:val="1"/>
    </w:pPr>
    <w:rPr>
      <w:b/>
      <w:bCs/>
      <w:color w:val="BD3632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8F0EFE"/>
    <w:pPr>
      <w:keepNext/>
      <w:keepLines/>
      <w:spacing w:before="200"/>
      <w:outlineLvl w:val="2"/>
    </w:pPr>
    <w:rPr>
      <w:b/>
      <w:bCs/>
      <w:color w:val="BD3632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8F0EFE"/>
    <w:pPr>
      <w:keepNext/>
      <w:keepLines/>
      <w:spacing w:before="200"/>
      <w:outlineLvl w:val="3"/>
    </w:pPr>
    <w:rPr>
      <w:b/>
      <w:bCs/>
      <w:i/>
      <w:iCs/>
      <w:color w:val="BD3632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8F0EFE"/>
    <w:pPr>
      <w:keepNext/>
      <w:keepLines/>
      <w:spacing w:before="200"/>
      <w:outlineLvl w:val="4"/>
    </w:pPr>
    <w:rPr>
      <w:color w:val="5E1A19"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8F0EFE"/>
    <w:pPr>
      <w:keepNext/>
      <w:keepLines/>
      <w:spacing w:before="200"/>
      <w:outlineLvl w:val="5"/>
    </w:pPr>
    <w:rPr>
      <w:i/>
      <w:iCs/>
      <w:color w:val="5E1A19"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8F0EFE"/>
    <w:pPr>
      <w:keepNext/>
      <w:keepLines/>
      <w:spacing w:before="200"/>
      <w:outlineLvl w:val="6"/>
    </w:pPr>
    <w:rPr>
      <w:i/>
      <w:iCs/>
      <w:color w:val="404040"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8F0EFE"/>
    <w:pPr>
      <w:keepNext/>
      <w:keepLines/>
      <w:spacing w:before="200"/>
      <w:outlineLvl w:val="7"/>
    </w:pPr>
    <w:rPr>
      <w:color w:val="BD3632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8F0EFE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E6BF3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E6BF3"/>
    <w:rPr>
      <w:rFonts w:ascii="Adobe Garamond Pro" w:hAnsi="Adobe Garamond Pro"/>
      <w:noProof/>
      <w:color w:val="262626"/>
      <w:sz w:val="16"/>
      <w:lang w:val="en-US"/>
    </w:rPr>
  </w:style>
  <w:style w:type="paragraph" w:styleId="Alatunniste">
    <w:name w:val="footer"/>
    <w:link w:val="AlatunnisteChar"/>
    <w:autoRedefine/>
    <w:uiPriority w:val="99"/>
    <w:unhideWhenUsed/>
    <w:rsid w:val="00065116"/>
    <w:pPr>
      <w:tabs>
        <w:tab w:val="left" w:pos="2268"/>
        <w:tab w:val="left" w:pos="4253"/>
        <w:tab w:val="right" w:pos="8505"/>
      </w:tabs>
      <w:spacing w:line="264" w:lineRule="auto"/>
    </w:pPr>
    <w:rPr>
      <w:rFonts w:ascii="Arial" w:hAnsi="Arial" w:cs="Arial"/>
      <w:color w:val="707173"/>
      <w:sz w:val="15"/>
      <w:szCs w:val="15"/>
      <w:lang w:val="sv-SE" w:eastAsia="en-US" w:bidi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65116"/>
    <w:rPr>
      <w:rFonts w:ascii="Arial" w:hAnsi="Arial" w:cs="Arial"/>
      <w:color w:val="707173"/>
      <w:sz w:val="15"/>
      <w:szCs w:val="15"/>
      <w:lang w:val="sv-SE" w:eastAsia="en-US" w:bidi="en-US"/>
    </w:rPr>
  </w:style>
  <w:style w:type="character" w:customStyle="1" w:styleId="Otsikko1Char">
    <w:name w:val="Otsikko 1 Char"/>
    <w:basedOn w:val="Kappaleenoletusfontti"/>
    <w:link w:val="Otsikko1"/>
    <w:uiPriority w:val="9"/>
    <w:rsid w:val="008F0EFE"/>
    <w:rPr>
      <w:rFonts w:ascii="Times New Roman" w:eastAsia="Times New Roman" w:hAnsi="Times New Roman" w:cs="Times New Roman"/>
      <w:b/>
      <w:bCs/>
      <w:color w:val="8D2825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F0EFE"/>
    <w:rPr>
      <w:rFonts w:ascii="Times New Roman" w:eastAsia="Times New Roman" w:hAnsi="Times New Roman" w:cs="Times New Roman"/>
      <w:b/>
      <w:bCs/>
      <w:color w:val="BD363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F0EFE"/>
    <w:rPr>
      <w:rFonts w:ascii="Times New Roman" w:eastAsia="Times New Roman" w:hAnsi="Times New Roman" w:cs="Times New Roman"/>
      <w:b/>
      <w:bCs/>
      <w:color w:val="BD3632"/>
    </w:rPr>
  </w:style>
  <w:style w:type="character" w:customStyle="1" w:styleId="Otsikko4Char">
    <w:name w:val="Otsikko 4 Char"/>
    <w:basedOn w:val="Kappaleenoletusfontti"/>
    <w:link w:val="Otsikko4"/>
    <w:uiPriority w:val="9"/>
    <w:rsid w:val="008F0EFE"/>
    <w:rPr>
      <w:rFonts w:ascii="Times New Roman" w:eastAsia="Times New Roman" w:hAnsi="Times New Roman" w:cs="Times New Roman"/>
      <w:b/>
      <w:bCs/>
      <w:i/>
      <w:iCs/>
      <w:color w:val="BD3632"/>
    </w:rPr>
  </w:style>
  <w:style w:type="character" w:customStyle="1" w:styleId="Otsikko5Char">
    <w:name w:val="Otsikko 5 Char"/>
    <w:basedOn w:val="Kappaleenoletusfontti"/>
    <w:link w:val="Otsikko5"/>
    <w:uiPriority w:val="9"/>
    <w:rsid w:val="008F0EFE"/>
    <w:rPr>
      <w:rFonts w:ascii="Times New Roman" w:eastAsia="Times New Roman" w:hAnsi="Times New Roman" w:cs="Times New Roman"/>
      <w:color w:val="5E1A19"/>
    </w:rPr>
  </w:style>
  <w:style w:type="character" w:customStyle="1" w:styleId="Otsikko6Char">
    <w:name w:val="Otsikko 6 Char"/>
    <w:basedOn w:val="Kappaleenoletusfontti"/>
    <w:link w:val="Otsikko6"/>
    <w:uiPriority w:val="9"/>
    <w:rsid w:val="008F0EFE"/>
    <w:rPr>
      <w:rFonts w:ascii="Times New Roman" w:eastAsia="Times New Roman" w:hAnsi="Times New Roman" w:cs="Times New Roman"/>
      <w:i/>
      <w:iCs/>
      <w:color w:val="5E1A19"/>
    </w:rPr>
  </w:style>
  <w:style w:type="character" w:customStyle="1" w:styleId="Otsikko7Char">
    <w:name w:val="Otsikko 7 Char"/>
    <w:basedOn w:val="Kappaleenoletusfontti"/>
    <w:link w:val="Otsikko7"/>
    <w:uiPriority w:val="9"/>
    <w:rsid w:val="008F0EFE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Otsikko8Char">
    <w:name w:val="Otsikko 8 Char"/>
    <w:basedOn w:val="Kappaleenoletusfontti"/>
    <w:link w:val="Otsikko8"/>
    <w:uiPriority w:val="9"/>
    <w:rsid w:val="008F0EFE"/>
    <w:rPr>
      <w:rFonts w:ascii="Times New Roman" w:eastAsia="Times New Roman" w:hAnsi="Times New Roman" w:cs="Times New Roman"/>
      <w:color w:val="BD3632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8F0EFE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Kuvaotsikko">
    <w:name w:val="caption"/>
    <w:basedOn w:val="Normaali"/>
    <w:next w:val="Normaali"/>
    <w:uiPriority w:val="35"/>
    <w:qFormat/>
    <w:rsid w:val="008F0EFE"/>
    <w:pPr>
      <w:spacing w:line="240" w:lineRule="auto"/>
    </w:pPr>
    <w:rPr>
      <w:b/>
      <w:bCs/>
      <w:color w:val="BD363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8F0EFE"/>
    <w:pPr>
      <w:pBdr>
        <w:bottom w:val="single" w:sz="8" w:space="4" w:color="BD3632"/>
      </w:pBdr>
      <w:spacing w:after="300" w:line="240" w:lineRule="auto"/>
      <w:contextualSpacing/>
    </w:pPr>
    <w:rPr>
      <w:color w:val="515253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F0EFE"/>
    <w:rPr>
      <w:rFonts w:ascii="Times New Roman" w:eastAsia="Times New Roman" w:hAnsi="Times New Roman" w:cs="Times New Roman"/>
      <w:color w:val="515253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F0EFE"/>
    <w:pPr>
      <w:numPr>
        <w:ilvl w:val="1"/>
      </w:numPr>
    </w:pPr>
    <w:rPr>
      <w:i/>
      <w:iCs/>
      <w:color w:val="BD3632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8F0EFE"/>
    <w:rPr>
      <w:rFonts w:ascii="Times New Roman" w:eastAsia="Times New Roman" w:hAnsi="Times New Roman" w:cs="Times New Roman"/>
      <w:i/>
      <w:iCs/>
      <w:color w:val="BD3632"/>
      <w:spacing w:val="15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F0EFE"/>
    <w:rPr>
      <w:b/>
      <w:bCs/>
    </w:rPr>
  </w:style>
  <w:style w:type="character" w:styleId="Korostus">
    <w:name w:val="Emphasis"/>
    <w:basedOn w:val="Kappaleenoletusfontti"/>
    <w:uiPriority w:val="20"/>
    <w:qFormat/>
    <w:rsid w:val="008F0EFE"/>
    <w:rPr>
      <w:i/>
      <w:iCs/>
    </w:rPr>
  </w:style>
  <w:style w:type="paragraph" w:customStyle="1" w:styleId="Ingetavstnd">
    <w:name w:val="Inget avstånd"/>
    <w:uiPriority w:val="1"/>
    <w:qFormat/>
    <w:rsid w:val="008F0EFE"/>
    <w:rPr>
      <w:sz w:val="22"/>
      <w:szCs w:val="22"/>
      <w:lang w:val="en-US" w:eastAsia="en-US" w:bidi="en-US"/>
    </w:rPr>
  </w:style>
  <w:style w:type="paragraph" w:customStyle="1" w:styleId="Liststycke">
    <w:name w:val="Liststycke"/>
    <w:basedOn w:val="Normaali"/>
    <w:uiPriority w:val="34"/>
    <w:qFormat/>
    <w:rsid w:val="008F0EFE"/>
    <w:pPr>
      <w:ind w:left="720"/>
      <w:contextualSpacing/>
    </w:pPr>
  </w:style>
  <w:style w:type="paragraph" w:customStyle="1" w:styleId="Citat">
    <w:name w:val="Citat"/>
    <w:basedOn w:val="Normaali"/>
    <w:next w:val="Normaali"/>
    <w:link w:val="CitatChar"/>
    <w:uiPriority w:val="29"/>
    <w:qFormat/>
    <w:rsid w:val="008F0EFE"/>
    <w:rPr>
      <w:i/>
      <w:iCs/>
      <w:color w:val="000000"/>
    </w:rPr>
  </w:style>
  <w:style w:type="character" w:customStyle="1" w:styleId="CitatChar">
    <w:name w:val="Citat Char"/>
    <w:basedOn w:val="Kappaleenoletusfontti"/>
    <w:link w:val="Citat"/>
    <w:uiPriority w:val="29"/>
    <w:rsid w:val="008F0EFE"/>
    <w:rPr>
      <w:i/>
      <w:iCs/>
      <w:color w:val="000000"/>
    </w:rPr>
  </w:style>
  <w:style w:type="paragraph" w:customStyle="1" w:styleId="Starktcitat">
    <w:name w:val="Starkt citat"/>
    <w:basedOn w:val="Normaali"/>
    <w:next w:val="Normaali"/>
    <w:link w:val="StarktcitatChar"/>
    <w:uiPriority w:val="30"/>
    <w:qFormat/>
    <w:rsid w:val="008F0EFE"/>
    <w:pPr>
      <w:pBdr>
        <w:bottom w:val="single" w:sz="4" w:space="4" w:color="BD3632"/>
      </w:pBdr>
      <w:spacing w:before="200" w:after="280"/>
      <w:ind w:left="936" w:right="936"/>
    </w:pPr>
    <w:rPr>
      <w:b/>
      <w:bCs/>
      <w:i/>
      <w:iCs/>
      <w:color w:val="BD3632"/>
    </w:rPr>
  </w:style>
  <w:style w:type="character" w:customStyle="1" w:styleId="StarktcitatChar">
    <w:name w:val="Starkt citat Char"/>
    <w:basedOn w:val="Kappaleenoletusfontti"/>
    <w:link w:val="Starktcitat"/>
    <w:uiPriority w:val="30"/>
    <w:rsid w:val="008F0EFE"/>
    <w:rPr>
      <w:b/>
      <w:bCs/>
      <w:i/>
      <w:iCs/>
      <w:color w:val="BD3632"/>
    </w:rPr>
  </w:style>
  <w:style w:type="character" w:customStyle="1" w:styleId="Diskretbetoning">
    <w:name w:val="Diskret betoning"/>
    <w:basedOn w:val="Kappaleenoletusfontti"/>
    <w:uiPriority w:val="19"/>
    <w:qFormat/>
    <w:rsid w:val="008F0EFE"/>
    <w:rPr>
      <w:i/>
      <w:iCs/>
      <w:color w:val="808080"/>
    </w:rPr>
  </w:style>
  <w:style w:type="character" w:customStyle="1" w:styleId="Starkbetoning">
    <w:name w:val="Stark betoning"/>
    <w:basedOn w:val="Kappaleenoletusfontti"/>
    <w:uiPriority w:val="21"/>
    <w:qFormat/>
    <w:rsid w:val="008F0EFE"/>
    <w:rPr>
      <w:b/>
      <w:bCs/>
      <w:i/>
      <w:iCs/>
      <w:color w:val="BD3632"/>
    </w:rPr>
  </w:style>
  <w:style w:type="character" w:customStyle="1" w:styleId="Diskretreferens">
    <w:name w:val="Diskret referens"/>
    <w:basedOn w:val="Kappaleenoletusfontti"/>
    <w:uiPriority w:val="31"/>
    <w:qFormat/>
    <w:rsid w:val="008F0EFE"/>
    <w:rPr>
      <w:smallCaps/>
      <w:color w:val="363534"/>
      <w:u w:val="single"/>
    </w:rPr>
  </w:style>
  <w:style w:type="character" w:customStyle="1" w:styleId="Starkreferens">
    <w:name w:val="Stark referens"/>
    <w:basedOn w:val="Kappaleenoletusfontti"/>
    <w:uiPriority w:val="32"/>
    <w:qFormat/>
    <w:rsid w:val="008F0EFE"/>
    <w:rPr>
      <w:b/>
      <w:bCs/>
      <w:smallCaps/>
      <w:color w:val="363534"/>
      <w:spacing w:val="5"/>
      <w:u w:val="single"/>
    </w:rPr>
  </w:style>
  <w:style w:type="character" w:customStyle="1" w:styleId="Bokenstitel">
    <w:name w:val="Bokens titel"/>
    <w:basedOn w:val="Kappaleenoletusfontti"/>
    <w:uiPriority w:val="33"/>
    <w:qFormat/>
    <w:rsid w:val="008F0EFE"/>
    <w:rPr>
      <w:b/>
      <w:bCs/>
      <w:smallCaps/>
      <w:spacing w:val="5"/>
    </w:rPr>
  </w:style>
  <w:style w:type="paragraph" w:customStyle="1" w:styleId="Innehllsfrteckningsrubrik">
    <w:name w:val="Innehållsförteckningsrubrik"/>
    <w:basedOn w:val="Otsikko1"/>
    <w:next w:val="Normaali"/>
    <w:uiPriority w:val="39"/>
    <w:semiHidden/>
    <w:unhideWhenUsed/>
    <w:qFormat/>
    <w:rsid w:val="008F0EFE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1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1B60"/>
    <w:rPr>
      <w:rFonts w:ascii="Tahoma" w:hAnsi="Tahoma" w:cs="Tahoma"/>
      <w:sz w:val="16"/>
      <w:szCs w:val="16"/>
    </w:rPr>
  </w:style>
  <w:style w:type="paragraph" w:customStyle="1" w:styleId="Adressblock">
    <w:name w:val="Adressblock"/>
    <w:basedOn w:val="Normaali"/>
    <w:link w:val="AdressblockChar"/>
    <w:qFormat/>
    <w:rsid w:val="00B770D3"/>
    <w:pPr>
      <w:spacing w:line="264" w:lineRule="auto"/>
    </w:pPr>
  </w:style>
  <w:style w:type="character" w:customStyle="1" w:styleId="A1">
    <w:name w:val="A1"/>
    <w:uiPriority w:val="99"/>
    <w:rsid w:val="00065116"/>
    <w:rPr>
      <w:rFonts w:cs="Akzidenz Grotesk BE Bold"/>
      <w:color w:val="000000"/>
      <w:sz w:val="50"/>
      <w:szCs w:val="50"/>
    </w:rPr>
  </w:style>
  <w:style w:type="character" w:customStyle="1" w:styleId="AdressblockChar">
    <w:name w:val="Adressblock Char"/>
    <w:basedOn w:val="Kappaleenoletusfontti"/>
    <w:link w:val="Adressblock"/>
    <w:rsid w:val="00B770D3"/>
    <w:rPr>
      <w:sz w:val="22"/>
      <w:szCs w:val="22"/>
      <w:lang w:val="en-US" w:eastAsia="en-US" w:bidi="en-US"/>
    </w:rPr>
  </w:style>
  <w:style w:type="table" w:styleId="TaulukkoRuudukko">
    <w:name w:val="Table Grid"/>
    <w:basedOn w:val="Normaalitaulukko"/>
    <w:rsid w:val="0052488F"/>
    <w:pPr>
      <w:spacing w:line="305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D29F3"/>
  </w:style>
  <w:style w:type="paragraph" w:styleId="NormaaliWWW">
    <w:name w:val="Normal (Web)"/>
    <w:basedOn w:val="Normaali"/>
    <w:rsid w:val="00F36634"/>
    <w:pPr>
      <w:spacing w:after="262" w:line="262" w:lineRule="atLeast"/>
      <w:jc w:val="both"/>
    </w:pPr>
    <w:rPr>
      <w:sz w:val="21"/>
      <w:szCs w:val="21"/>
      <w:lang w:eastAsia="fi-FI" w:bidi="ar-SA"/>
    </w:rPr>
  </w:style>
  <w:style w:type="paragraph" w:styleId="Leipteksti2">
    <w:name w:val="Body Text 2"/>
    <w:basedOn w:val="Normaali"/>
    <w:semiHidden/>
    <w:rsid w:val="008C2DD7"/>
    <w:pPr>
      <w:pBdr>
        <w:top w:val="single" w:sz="6" w:space="1" w:color="auto"/>
      </w:pBdr>
      <w:spacing w:line="240" w:lineRule="auto"/>
      <w:ind w:right="-143"/>
    </w:pPr>
    <w:rPr>
      <w:rFonts w:ascii="Arial" w:hAnsi="Arial" w:cs="Arial"/>
      <w:sz w:val="20"/>
      <w:szCs w:val="20"/>
      <w:lang w:eastAsia="fi-FI" w:bidi="ar-SA"/>
    </w:rPr>
  </w:style>
  <w:style w:type="character" w:styleId="Hyperlinkki">
    <w:name w:val="Hyperlink"/>
    <w:basedOn w:val="Kappaleenoletusfontti"/>
    <w:uiPriority w:val="99"/>
    <w:unhideWhenUsed/>
    <w:rsid w:val="00A0017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A6FE4"/>
    <w:pPr>
      <w:spacing w:line="240" w:lineRule="auto"/>
      <w:ind w:left="720"/>
      <w:contextualSpacing/>
    </w:pPr>
    <w:rPr>
      <w:rFonts w:ascii="Calibri" w:eastAsiaTheme="minorHAnsi" w:hAnsi="Calibri"/>
      <w:lang w:bidi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3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64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77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517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645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445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208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213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65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350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64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771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12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16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80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u.vester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.asiakaspalvelu@kiwa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rjo.waltzer\Local%20Settings\Temporary%20Internet%20Files\OLK16\ST-REP-EN-FI-INS-ESPOO-LOGO-HEADER_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F68A-737A-4823-A022-F3DE02AA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ST-REP-EN-FI-INS-ESPOO-LOGO-HEADER_TEMP</Template>
  <TotalTime>1</TotalTime>
  <Pages>1</Pages>
  <Words>357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[Firstname]  [Lastname]</vt:lpstr>
      <vt:lpstr>[Firstname]  [Lastname]</vt:lpstr>
    </vt:vector>
  </TitlesOfParts>
  <Company>TEMPLATE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[Firstname]  [Lastname]</dc:title>
  <dc:creator>Lifebook E8310 Image (sertifiointi)</dc:creator>
  <cp:lastModifiedBy>Vesteri Tatu</cp:lastModifiedBy>
  <cp:revision>2</cp:revision>
  <cp:lastPrinted>2010-10-19T10:42:00Z</cp:lastPrinted>
  <dcterms:created xsi:type="dcterms:W3CDTF">2024-09-23T11:28:00Z</dcterms:created>
  <dcterms:modified xsi:type="dcterms:W3CDTF">2024-09-23T11:28:00Z</dcterms:modified>
</cp:coreProperties>
</file>